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2492" w14:textId="750319CB" w:rsidR="00C22BCA" w:rsidRPr="00A63B91" w:rsidRDefault="00C22BCA" w:rsidP="006771AF">
      <w:pPr>
        <w:pStyle w:val="Anschriftenfeld"/>
        <w:framePr w:w="5550" w:h="1591" w:hRule="exact" w:wrap="around" w:hAnchor="page" w:x="1256" w:y="3067"/>
        <w:ind w:right="40"/>
        <w:contextualSpacing/>
        <w:rPr>
          <w:rFonts w:ascii="CarnasW03-Regular" w:hAnsi="CarnasW03-Regular" w:cs="Arial"/>
          <w:sz w:val="20"/>
        </w:rPr>
      </w:pPr>
      <w:bookmarkStart w:id="0" w:name="_Hlk25044531"/>
    </w:p>
    <w:bookmarkEnd w:id="0"/>
    <w:p w14:paraId="461DA767" w14:textId="229E2075" w:rsidR="00E77509" w:rsidRPr="00A63B91" w:rsidRDefault="002236AA" w:rsidP="00154D4E">
      <w:pPr>
        <w:tabs>
          <w:tab w:val="left" w:pos="3128"/>
        </w:tabs>
        <w:spacing w:before="240"/>
        <w:contextualSpacing/>
        <w:rPr>
          <w:rFonts w:ascii="CarnasW03-Regular" w:hAnsi="CarnasW03-Regular" w:cs="Tahoma"/>
          <w:sz w:val="20"/>
        </w:rPr>
        <w:sectPr w:rsidR="00E77509" w:rsidRPr="00A63B91" w:rsidSect="00516A6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5104" w:right="850" w:bottom="1077" w:left="1276" w:header="794" w:footer="284" w:gutter="0"/>
          <w:paperSrc w:first="7" w:other="7"/>
          <w:pgNumType w:start="1"/>
          <w:cols w:space="720"/>
          <w:formProt w:val="0"/>
          <w:titlePg/>
          <w:docGrid w:linePitch="326"/>
        </w:sectPr>
      </w:pPr>
      <w:r w:rsidRPr="005C5EB4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10345F" wp14:editId="3B62B069">
                <wp:simplePos x="0" y="0"/>
                <wp:positionH relativeFrom="margin">
                  <wp:posOffset>4291330</wp:posOffset>
                </wp:positionH>
                <wp:positionV relativeFrom="topMargin">
                  <wp:posOffset>2587737</wp:posOffset>
                </wp:positionV>
                <wp:extent cx="2175510" cy="277495"/>
                <wp:effectExtent l="0" t="0" r="15240" b="825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FA168" w14:textId="332E9377" w:rsidR="002E41E4" w:rsidRPr="00A63B91" w:rsidRDefault="002E41E4" w:rsidP="002E41E4">
                            <w:pPr>
                              <w:pStyle w:val="Textkrper"/>
                              <w:spacing w:before="20"/>
                              <w:rPr>
                                <w:rFonts w:ascii="CarnasW03-Regular" w:hAnsi="CarnasW03-Regular" w:cs="Arial"/>
                                <w:color w:val="000000" w:themeColor="text1"/>
                                <w:sz w:val="20"/>
                              </w:rPr>
                            </w:pPr>
                            <w:r w:rsidRPr="00A63B91">
                              <w:rPr>
                                <w:rFonts w:ascii="CarnasW03-Regular" w:hAnsi="CarnasW03-Regular" w:cs="Arial"/>
                                <w:color w:val="000000" w:themeColor="text1"/>
                                <w:sz w:val="20"/>
                              </w:rPr>
                              <w:t>Kirchhundem,</w:t>
                            </w:r>
                            <w:r w:rsidR="00B94FD0" w:rsidRPr="00A63B91">
                              <w:rPr>
                                <w:rFonts w:ascii="CarnasW03-Regular" w:hAnsi="CarnasW03-Regular" w:cs="Arial"/>
                                <w:color w:val="000000" w:themeColor="text1"/>
                                <w:sz w:val="20"/>
                              </w:rPr>
                              <w:t xml:space="preserve"> den </w:t>
                            </w:r>
                            <w:r w:rsidR="00B94FD0" w:rsidRPr="00A63B91">
                              <w:rPr>
                                <w:rFonts w:ascii="CarnasW03-Regular" w:hAnsi="CarnasW03-Regular" w:cs="Arial"/>
                                <w:color w:val="000000" w:themeColor="text1"/>
                                <w:sz w:val="20"/>
                              </w:rPr>
                              <w:fldChar w:fldCharType="begin"/>
                            </w:r>
                            <w:r w:rsidR="00B94FD0" w:rsidRPr="00A63B91">
                              <w:rPr>
                                <w:rFonts w:ascii="CarnasW03-Regular" w:hAnsi="CarnasW03-Regular" w:cs="Arial"/>
                                <w:color w:val="000000" w:themeColor="text1"/>
                                <w:sz w:val="20"/>
                              </w:rPr>
                              <w:instrText xml:space="preserve"> DATE  \@ "dd.MM.yyyy"  \* MERGEFORMAT </w:instrText>
                            </w:r>
                            <w:r w:rsidR="00B94FD0" w:rsidRPr="00A63B91">
                              <w:rPr>
                                <w:rFonts w:ascii="CarnasW03-Regular" w:hAnsi="CarnasW03-Regular" w:cs="Arial"/>
                                <w:color w:val="000000" w:themeColor="text1"/>
                                <w:sz w:val="20"/>
                              </w:rPr>
                              <w:fldChar w:fldCharType="separate"/>
                            </w:r>
                            <w:r w:rsidR="00BB3C08">
                              <w:rPr>
                                <w:rFonts w:ascii="CarnasW03-Regular" w:hAnsi="CarnasW03-Regular" w:cs="Arial"/>
                                <w:noProof/>
                                <w:color w:val="000000" w:themeColor="text1"/>
                                <w:sz w:val="20"/>
                              </w:rPr>
                              <w:t>23.05.2025</w:t>
                            </w:r>
                            <w:r w:rsidR="00B94FD0" w:rsidRPr="00A63B91">
                              <w:rPr>
                                <w:rFonts w:ascii="CarnasW03-Regular" w:hAnsi="CarnasW03-Regular" w:cs="Arial"/>
                                <w:color w:val="000000" w:themeColor="text1"/>
                                <w:sz w:val="20"/>
                              </w:rPr>
                              <w:fldChar w:fldCharType="end"/>
                            </w:r>
                          </w:p>
                          <w:p w14:paraId="0D4FD3D3" w14:textId="77777777" w:rsidR="00DD299D" w:rsidRDefault="00DD29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0345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37.9pt;margin-top:203.75pt;width:171.3pt;height:2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" filled="f" stroked="f">
                <v:textbox inset="0,0,0,0">
                  <w:txbxContent>
                    <w:p w14:paraId="1B2FA168" w14:textId="332E9377" w:rsidR="002E41E4" w:rsidRPr="00A63B91" w:rsidRDefault="002E41E4" w:rsidP="002E41E4">
                      <w:pPr>
                        <w:pStyle w:val="Textkrper"/>
                        <w:spacing w:before="20"/>
                        <w:rPr>
                          <w:rFonts w:ascii="CarnasW03-Regular" w:hAnsi="CarnasW03-Regular" w:cs="Arial"/>
                          <w:color w:val="000000" w:themeColor="text1"/>
                          <w:sz w:val="20"/>
                        </w:rPr>
                      </w:pPr>
                      <w:r w:rsidRPr="00A63B91">
                        <w:rPr>
                          <w:rFonts w:ascii="CarnasW03-Regular" w:hAnsi="CarnasW03-Regular" w:cs="Arial"/>
                          <w:color w:val="000000" w:themeColor="text1"/>
                          <w:sz w:val="20"/>
                        </w:rPr>
                        <w:t>Kirchhundem,</w:t>
                      </w:r>
                      <w:r w:rsidR="00B94FD0" w:rsidRPr="00A63B91">
                        <w:rPr>
                          <w:rFonts w:ascii="CarnasW03-Regular" w:hAnsi="CarnasW03-Regular" w:cs="Arial"/>
                          <w:color w:val="000000" w:themeColor="text1"/>
                          <w:sz w:val="20"/>
                        </w:rPr>
                        <w:t xml:space="preserve"> den </w:t>
                      </w:r>
                      <w:r w:rsidR="00B94FD0" w:rsidRPr="00A63B91">
                        <w:rPr>
                          <w:rFonts w:ascii="CarnasW03-Regular" w:hAnsi="CarnasW03-Regular" w:cs="Arial"/>
                          <w:color w:val="000000" w:themeColor="text1"/>
                          <w:sz w:val="20"/>
                        </w:rPr>
                        <w:fldChar w:fldCharType="begin"/>
                      </w:r>
                      <w:r w:rsidR="00B94FD0" w:rsidRPr="00A63B91">
                        <w:rPr>
                          <w:rFonts w:ascii="CarnasW03-Regular" w:hAnsi="CarnasW03-Regular" w:cs="Arial"/>
                          <w:color w:val="000000" w:themeColor="text1"/>
                          <w:sz w:val="20"/>
                        </w:rPr>
                        <w:instrText xml:space="preserve"> DATE  \@ "dd.MM.yyyy"  \* MERGEFORMAT </w:instrText>
                      </w:r>
                      <w:r w:rsidR="00B94FD0" w:rsidRPr="00A63B91">
                        <w:rPr>
                          <w:rFonts w:ascii="CarnasW03-Regular" w:hAnsi="CarnasW03-Regular" w:cs="Arial"/>
                          <w:color w:val="000000" w:themeColor="text1"/>
                          <w:sz w:val="20"/>
                        </w:rPr>
                        <w:fldChar w:fldCharType="separate"/>
                      </w:r>
                      <w:r w:rsidR="00BB3C08">
                        <w:rPr>
                          <w:rFonts w:ascii="CarnasW03-Regular" w:hAnsi="CarnasW03-Regular" w:cs="Arial"/>
                          <w:noProof/>
                          <w:color w:val="000000" w:themeColor="text1"/>
                          <w:sz w:val="20"/>
                        </w:rPr>
                        <w:t>23.05.2025</w:t>
                      </w:r>
                      <w:r w:rsidR="00B94FD0" w:rsidRPr="00A63B91">
                        <w:rPr>
                          <w:rFonts w:ascii="CarnasW03-Regular" w:hAnsi="CarnasW03-Regular" w:cs="Arial"/>
                          <w:color w:val="000000" w:themeColor="text1"/>
                          <w:sz w:val="20"/>
                        </w:rPr>
                        <w:fldChar w:fldCharType="end"/>
                      </w:r>
                    </w:p>
                    <w:p w14:paraId="0D4FD3D3" w14:textId="77777777" w:rsidR="00DD299D" w:rsidRDefault="00DD299D"/>
                  </w:txbxContent>
                </v:textbox>
                <w10:wrap anchorx="margin" anchory="margin"/>
              </v:shape>
            </w:pict>
          </mc:Fallback>
        </mc:AlternateContent>
      </w:r>
    </w:p>
    <w:p w14:paraId="30F7D989" w14:textId="4CB6F309" w:rsidR="00BB3C08" w:rsidRPr="00BB3C08" w:rsidRDefault="00BB3C08" w:rsidP="00BB3C08">
      <w:pPr>
        <w:rPr>
          <w:rFonts w:ascii="CarnasW03-Regular" w:hAnsi="CarnasW03-Regular" w:cs="Arial"/>
          <w:spacing w:val="10"/>
          <w:sz w:val="22"/>
          <w:szCs w:val="22"/>
          <w:lang w:eastAsia="de-DE"/>
        </w:rPr>
      </w:pPr>
      <w:r w:rsidRPr="00D605F1">
        <w:rPr>
          <w:rFonts w:ascii="CarnasW03-Regular" w:hAnsi="CarnasW03-Regular" w:cs="Arial"/>
          <w:b/>
          <w:bCs/>
          <w:spacing w:val="10"/>
          <w:sz w:val="22"/>
          <w:szCs w:val="22"/>
          <w:lang w:eastAsia="de-DE"/>
        </w:rPr>
        <w:t xml:space="preserve">2-in-1 </w:t>
      </w:r>
      <w:r w:rsidRPr="00BB3C08">
        <w:rPr>
          <w:rFonts w:ascii="CarnasW03-Regular" w:hAnsi="CarnasW03-Regular" w:cs="Arial"/>
          <w:b/>
          <w:bCs/>
          <w:spacing w:val="10"/>
          <w:sz w:val="22"/>
          <w:szCs w:val="22"/>
          <w:lang w:eastAsia="de-DE"/>
        </w:rPr>
        <w:t>PRESSEMITTEILUNG</w:t>
      </w:r>
    </w:p>
    <w:p w14:paraId="4662251B" w14:textId="77777777" w:rsidR="00D605F1" w:rsidRDefault="00BB3C08" w:rsidP="00CB5BD3">
      <w:pPr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Feiern, Staunen, Spielen – Pano</w:t>
      </w:r>
      <w:r w:rsidRPr="00D605F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rama</w:t>
      </w: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 Park </w:t>
      </w:r>
      <w:r w:rsidRPr="00D605F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Sauerland </w:t>
      </w: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lädt am 1. Juni zum </w:t>
      </w:r>
      <w:r w:rsidRPr="00D605F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1.</w:t>
      </w: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 Kindertag ein</w:t>
      </w:r>
      <w:r w:rsidRPr="00D605F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 </w:t>
      </w:r>
    </w:p>
    <w:p w14:paraId="2F6138B5" w14:textId="78AAAAAA" w:rsidR="00BB3C08" w:rsidRPr="00BB3C08" w:rsidRDefault="00CB5BD3" w:rsidP="00CB5BD3">
      <w:pPr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</w:pPr>
      <w:r w:rsidRPr="00D605F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+</w:t>
      </w:r>
      <w:r w:rsidR="00BB3C08" w:rsidRPr="00D605F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 1. Wildpark-Tag</w:t>
      </w:r>
      <w:r w:rsidR="00D605F1" w:rsidRPr="00D605F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 nach vielen Gästewünschen</w:t>
      </w:r>
      <w:r w:rsidR="00BB3C08" w:rsidRPr="00D605F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 im </w:t>
      </w:r>
      <w:r w:rsidR="00BB3C08"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Pano</w:t>
      </w:r>
      <w:r w:rsidR="00BB3C08" w:rsidRPr="00D605F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rama</w:t>
      </w:r>
      <w:r w:rsidR="00BB3C08"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 Park </w:t>
      </w:r>
      <w:r w:rsidR="00BB3C08" w:rsidRPr="00D605F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Sauerland</w:t>
      </w:r>
      <w:r w:rsidR="00BB3C08" w:rsidRPr="00D605F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 am 6. Juni 2025 </w:t>
      </w:r>
    </w:p>
    <w:p w14:paraId="3FC94CB9" w14:textId="77777777" w:rsid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408534F9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28912E4C" w14:textId="41CD4076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Am Sonntag, den </w:t>
      </w: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1. Juni 2025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, feiert der Pano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rama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Park 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Sauerland 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zum ersten Mal den </w:t>
      </w: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Kindertag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– mit einem liebevoll gestalteten Fest voller tierischer Erlebnisse, bunter Überraschungen und Mitmachaktionen für Kinder und Familien.</w:t>
      </w:r>
    </w:p>
    <w:p w14:paraId="64A9F253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66C23663" w14:textId="19C4C045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Unter dem Motto </w:t>
      </w:r>
      <w:r w:rsidRPr="00BB3C08">
        <w:rPr>
          <w:rFonts w:ascii="CarnasW03-Regular" w:hAnsi="CarnasW03-Regular" w:cs="Arial"/>
          <w:i/>
          <w:iCs/>
          <w:spacing w:val="10"/>
          <w:sz w:val="20"/>
          <w:szCs w:val="20"/>
          <w:lang w:eastAsia="de-DE"/>
        </w:rPr>
        <w:t>“Ein Tag nur für euch!”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erwartet die kleinen Besucher ein abwechslungsreiches Programm mit tierischen Begegnungen, kreativen Angeboten und spielerischem Outdoor-Spaß.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Der Tag startet mit einer persönlichen Überraschung für jedes </w:t>
      </w:r>
      <w:r w:rsidR="00CB5BD3"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Kind,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welches den ganzen Tag ver</w:t>
      </w:r>
      <w:r w:rsidR="00CB5BD3">
        <w:rPr>
          <w:rFonts w:ascii="CarnasW03-Regular" w:hAnsi="CarnasW03-Regular" w:cs="Arial"/>
          <w:spacing w:val="10"/>
          <w:sz w:val="20"/>
          <w:szCs w:val="20"/>
          <w:lang w:eastAsia="de-DE"/>
        </w:rPr>
        <w:t>zaubern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wird. Die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durchgehend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en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besondere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n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Programmpunkte – vom Waschbär-Brunch über Kinderschminken mit Glitzertattoos bis zu einem actionreichen Spielbereich mit Hüpfburgen und Seifenblasenpool</w:t>
      </w:r>
      <w:r w:rsidR="00CB5BD3">
        <w:rPr>
          <w:rFonts w:ascii="CarnasW03-Regular" w:hAnsi="CarnasW03-Regular" w:cs="Arial"/>
          <w:spacing w:val="10"/>
          <w:sz w:val="20"/>
          <w:szCs w:val="20"/>
          <w:lang w:eastAsia="de-DE"/>
        </w:rPr>
        <w:t>,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machen den Tag zu einem ganz besonderen Erlebnis für normale Gäste und Saisonkarten-Inhaber.  </w:t>
      </w:r>
    </w:p>
    <w:p w14:paraId="43AD64CF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6E0121CD" w14:textId="22E0B714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Ein weiteres Highlight: Maskottchen Pano ist nicht nur den ganzen Tag über im Park unterwegs – er fährt sogar höchstpersönlich mit dem Lift zur Bergstation, um die Kinder zu begrüßen. Zum Abschied gibt es außerdem 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noch eine kleine Überraschung mit Pano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– solange der Vorrat reicht.</w:t>
      </w:r>
    </w:p>
    <w:p w14:paraId="3C7AB60D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07032544" w14:textId="6C2CB119" w:rsidR="00BB3C08" w:rsidRPr="00BB3C08" w:rsidRDefault="00BB3C08" w:rsidP="00CB5BD3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Alle Programmpunkte (mit Ausnahme von Kinderschminken &amp; </w:t>
      </w:r>
      <w:r w:rsidR="00CB5BD3">
        <w:rPr>
          <w:rFonts w:ascii="CarnasW03-Regular" w:hAnsi="CarnasW03-Regular" w:cs="Arial"/>
          <w:spacing w:val="10"/>
          <w:sz w:val="20"/>
          <w:szCs w:val="20"/>
          <w:lang w:eastAsia="de-DE"/>
        </w:rPr>
        <w:t>Glitzer-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Tattoos) sind im regulären Tageseintritt enthalten.</w:t>
      </w:r>
    </w:p>
    <w:p w14:paraId="7EC0FC28" w14:textId="77777777" w:rsidR="00BB3C08" w:rsidRPr="00BB3C08" w:rsidRDefault="00AC43AF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noProof/>
          <w:spacing w:val="10"/>
          <w:sz w:val="20"/>
          <w:szCs w:val="20"/>
          <w:lang w:eastAsia="de-DE"/>
        </w:rPr>
        <w:pict w14:anchorId="35AF2766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65F45B1E" w14:textId="77777777" w:rsidR="00BB3C08" w:rsidRDefault="00BB3C08">
      <w:pPr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</w:pPr>
    </w:p>
    <w:p w14:paraId="56E63A7E" w14:textId="50CA75F7" w:rsidR="00BB3C08" w:rsidRDefault="00BB3C08" w:rsidP="00BB3C08">
      <w:pPr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Erster Wildpark-Tag am 6. Juni 2025</w:t>
      </w:r>
      <w:r w:rsidR="00CB5BD3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 – Von Gästen gewünscht und für Gäste gemacht </w:t>
      </w:r>
    </w:p>
    <w:p w14:paraId="4841C34C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595EE98F" w14:textId="1F99792A" w:rsid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Nur wenige Tage später, am </w:t>
      </w: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Freitag, den 6. Juni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, findet im Pano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rama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Park 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Sauerland 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der erste </w:t>
      </w: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Wildpark-Tag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</w:t>
      </w:r>
      <w:r w:rsidR="00CB5BD3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mit angepasstem Eintrittspreis 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statt. An diesem Tag bleiben alle Fahrgeschäfte geschlossen – geöffnet ist ausschließlich der Wildparkbereich. Die Sonderöffnung richtet sich an </w:t>
      </w: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Naturfreunde, Wanderer sowie Besucher mit sensorischen </w:t>
      </w:r>
      <w:r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Einschränkungen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, die eine bewusst reizärmere Umgebung bevorzugen. Kinder können sich auf allen Spielplätzen austoben. Der Pano Express verkehrt regulär nach Fahrplan.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Das SB-Restaurant Strohkiste und das Knusperhaus mit Souvenir-Shop haben geöffnet. </w:t>
      </w:r>
      <w:r w:rsidR="00CB5BD3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Eine Öffnungsart, die von Gästen immer wieder gewünscht wurde und wir jetzt dreimal im Jahr anbieten. </w:t>
      </w:r>
    </w:p>
    <w:p w14:paraId="4213B2F1" w14:textId="77777777" w:rsid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7C9DF1E8" w14:textId="4257D29B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Karten zu 12 Euro pro Person können online im Vorverkauf oder vor Ort an der Tageskasse von 10 bis 15:30 Uhr</w:t>
      </w:r>
      <w:r w:rsidR="00CB5BD3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</w:t>
      </w:r>
      <w:r w:rsidR="00CB5BD3">
        <w:rPr>
          <w:rFonts w:ascii="CarnasW03-Regular" w:hAnsi="CarnasW03-Regular" w:cs="Arial"/>
          <w:spacing w:val="10"/>
          <w:sz w:val="20"/>
          <w:szCs w:val="20"/>
          <w:lang w:eastAsia="de-DE"/>
        </w:rPr>
        <w:t>erworben werden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. Geöffnet ist der Wildpark </w:t>
      </w:r>
      <w:r w:rsidR="00CB5BD3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von 10 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bis 17 Uhr. </w:t>
      </w:r>
    </w:p>
    <w:p w14:paraId="44ACD269" w14:textId="3510F0D8" w:rsidR="00BB3C08" w:rsidRDefault="00BB3C08">
      <w:pPr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</w:pPr>
      <w:r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br w:type="page"/>
      </w:r>
    </w:p>
    <w:p w14:paraId="4C9680FE" w14:textId="1EB94585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lastRenderedPageBreak/>
        <w:t xml:space="preserve">PROGRAMM </w:t>
      </w:r>
      <w:r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br/>
      </w: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Kindertag im Pano Park – Sonntag, 1. Juni 2025</w:t>
      </w:r>
    </w:p>
    <w:p w14:paraId="4AF96091" w14:textId="1D2B73CB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Apple Color Emoji" w:hAnsi="Apple Color Emoji" w:cs="Apple Color Emoji"/>
          <w:spacing w:val="10"/>
          <w:sz w:val="20"/>
          <w:szCs w:val="20"/>
          <w:lang w:eastAsia="de-DE"/>
        </w:rPr>
        <w:t>🕘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Öffnungszeit: 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10 bis 17 Uhr, Auslass bis 17:30 Uhr </w:t>
      </w:r>
    </w:p>
    <w:p w14:paraId="5BFA80CD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342C286B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10:00 – 12:00 Uhr</w:t>
      </w:r>
    </w:p>
    <w:p w14:paraId="1D175296" w14:textId="6149E63C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Exklusive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und besondere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Überraschung am Eingang für jedes Kind</w:t>
      </w:r>
    </w:p>
    <w:p w14:paraId="22C8036F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6E3882FA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10:30 Uhr</w:t>
      </w:r>
    </w:p>
    <w:p w14:paraId="09059FDE" w14:textId="40465A64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Sonntags-Brunch bei den Waschbären – Fütterung mit unserer Tierflüsterin</w:t>
      </w:r>
    </w:p>
    <w:p w14:paraId="37D2C278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2B7B3FA0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10:30 – 15:00 Uhr</w:t>
      </w:r>
    </w:p>
    <w:p w14:paraId="0E12971A" w14:textId="610ABC9D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Kinderschminken &amp; Glitzertattoos in „Panos Wunderland“ (gegen </w:t>
      </w:r>
      <w:proofErr w:type="gramStart"/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kleinen Obolus</w:t>
      </w:r>
      <w:proofErr w:type="gramEnd"/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– bei Regen in der Schatzkiste)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– Neu und e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xklusiv: Glitzertattoo mit Pano-Motiv</w:t>
      </w:r>
    </w:p>
    <w:p w14:paraId="7A3B65FB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53C44E76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11:00 Uhr</w:t>
      </w:r>
    </w:p>
    <w:p w14:paraId="2D02DD82" w14:textId="7A63B78A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Lemuren-Spektakel bei den </w:t>
      </w:r>
      <w:proofErr w:type="spellStart"/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Kattas</w:t>
      </w:r>
      <w:proofErr w:type="spellEnd"/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– Fütterung &amp; Sommersnack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im Außengehege</w:t>
      </w:r>
    </w:p>
    <w:p w14:paraId="61F8997E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19256BBD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12:00 – 16:00 Uhr</w:t>
      </w:r>
    </w:p>
    <w:p w14:paraId="4BA2F9E4" w14:textId="044E2F5D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Zwei Hüpfburgen, Fußball-Dart, Luftaxt-Werfen &amp; 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Dino-Schaumbad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auf der Bergstation – Wechselkleidung empfohlen</w:t>
      </w:r>
    </w:p>
    <w:p w14:paraId="46597D90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7F9735DA" w14:textId="77777777" w:rsid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12:30 – 13:00 Uhr &amp; 13:30 – 14:00 Uhr</w:t>
      </w:r>
    </w:p>
    <w:p w14:paraId="24CAD574" w14:textId="66F9DE89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Polizei-Hund &amp; Feuerwehr-Hund </w:t>
      </w:r>
      <w:proofErr w:type="spellStart"/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Meet</w:t>
      </w:r>
      <w:proofErr w:type="spellEnd"/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&amp; </w:t>
      </w:r>
      <w:proofErr w:type="spellStart"/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Greet</w:t>
      </w:r>
      <w:proofErr w:type="spellEnd"/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mit Erinnerungsfotos (bei Regen in der Fichtenhütte)</w:t>
      </w:r>
    </w:p>
    <w:p w14:paraId="146B7E90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7AE30F5C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14:00 – 15:00 Uhr</w:t>
      </w:r>
    </w:p>
    <w:p w14:paraId="73D12D56" w14:textId="7C546DB3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Pano fährt Lift und besucht die Kinder auf der Bergstation</w:t>
      </w:r>
    </w:p>
    <w:p w14:paraId="3AC53241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3A25C4C0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15:30 – 17:30 Uhr</w:t>
      </w:r>
    </w:p>
    <w:p w14:paraId="55F9CB1F" w14:textId="0CD90B5F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Abschiedsaktion am Ausgang: 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Pano verteilt 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Flaggen, 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Sammel-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Karten &amp; 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-</w:t>
      </w:r>
      <w:proofErr w:type="spellStart"/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h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efte</w:t>
      </w:r>
      <w:proofErr w:type="spellEnd"/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und verabschiedet alle kleinen und großen Gäste</w:t>
      </w:r>
    </w:p>
    <w:p w14:paraId="6AF24824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6BC66BC9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Ganztägig:</w:t>
      </w:r>
    </w:p>
    <w:p w14:paraId="3621EEA3" w14:textId="4CC9AFF3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Mal‘ den Park: S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traßenmal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kreise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-Aktion a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uf </w:t>
      </w: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>drei Aktionsflächen im Park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– deiner </w:t>
      </w:r>
      <w:proofErr w:type="spellStart"/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>Kreativtät</w:t>
      </w:r>
      <w:proofErr w:type="spellEnd"/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sind keine Grenzen gesetzt </w:t>
      </w:r>
    </w:p>
    <w:p w14:paraId="4ECCBD5A" w14:textId="77777777" w:rsidR="00BB3C08" w:rsidRPr="00BB3C08" w:rsidRDefault="00AC43AF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noProof/>
          <w:spacing w:val="10"/>
          <w:sz w:val="20"/>
          <w:szCs w:val="20"/>
          <w:lang w:eastAsia="de-DE"/>
        </w:rPr>
        <w:pict w14:anchorId="1B874F3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B9B1DAF" w14:textId="77777777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68CEA69A" w14:textId="52885A91" w:rsidR="00BB3C08" w:rsidRPr="00BB3C08" w:rsidRDefault="00BB3C08" w:rsidP="00BB3C08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BB3C08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Weitere Informationen unter: </w:t>
      </w:r>
      <w:hyperlink r:id="rId12" w:history="1">
        <w:r w:rsidR="00CB5BD3" w:rsidRPr="000F01F2">
          <w:rPr>
            <w:rStyle w:val="Hyperlink"/>
            <w:rFonts w:ascii="CarnasW03-Regular" w:hAnsi="CarnasW03-Regular" w:cs="Arial"/>
            <w:spacing w:val="10"/>
            <w:sz w:val="20"/>
            <w:szCs w:val="20"/>
            <w:lang w:eastAsia="de-DE"/>
          </w:rPr>
          <w:t>https://www.panopark.de/oeffnungszeiten/kindertag-im-park/</w:t>
        </w:r>
      </w:hyperlink>
      <w:r w:rsidR="00CB5BD3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</w:t>
      </w:r>
    </w:p>
    <w:p w14:paraId="4179B923" w14:textId="77777777" w:rsidR="0083170B" w:rsidRDefault="0083170B" w:rsidP="00F055B1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5D09F1DA" w14:textId="1E5F9140" w:rsidR="00AE0F5C" w:rsidRPr="00CB5BD3" w:rsidRDefault="00BB3C08" w:rsidP="00CB5BD3">
      <w:pPr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</w:pPr>
      <w:r w:rsidRPr="00CB5BD3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 xml:space="preserve">Weitere Events 2025: </w:t>
      </w:r>
    </w:p>
    <w:p w14:paraId="33E566D6" w14:textId="77777777" w:rsidR="00F055B1" w:rsidRPr="00F055B1" w:rsidRDefault="00F055B1" w:rsidP="003B7693">
      <w:pPr>
        <w:ind w:left="709"/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F055B1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• </w:t>
      </w:r>
      <w:r w:rsidRPr="00F055B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Sommerfest</w:t>
      </w:r>
      <w:r w:rsidRPr="00F055B1">
        <w:rPr>
          <w:rFonts w:ascii="CarnasW03-Regular" w:hAnsi="CarnasW03-Regular" w:cs="Arial"/>
          <w:spacing w:val="10"/>
          <w:sz w:val="20"/>
          <w:szCs w:val="20"/>
          <w:lang w:eastAsia="de-DE"/>
        </w:rPr>
        <w:t>: 23. August 2025, 10–20 Uhr</w:t>
      </w:r>
    </w:p>
    <w:p w14:paraId="02A70041" w14:textId="77777777" w:rsidR="00F055B1" w:rsidRPr="00F055B1" w:rsidRDefault="00F055B1" w:rsidP="003B7693">
      <w:pPr>
        <w:ind w:left="709"/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F055B1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• </w:t>
      </w:r>
      <w:r w:rsidRPr="00F055B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Panos Geisterstunden</w:t>
      </w:r>
      <w:r w:rsidRPr="00F055B1">
        <w:rPr>
          <w:rFonts w:ascii="CarnasW03-Regular" w:hAnsi="CarnasW03-Regular" w:cs="Arial"/>
          <w:spacing w:val="10"/>
          <w:sz w:val="20"/>
          <w:szCs w:val="20"/>
          <w:lang w:eastAsia="de-DE"/>
        </w:rPr>
        <w:t>: 11., 18. und 25. Oktober 2025, 10–17 Uhr</w:t>
      </w:r>
    </w:p>
    <w:p w14:paraId="5BC16F4A" w14:textId="1826B6A1" w:rsidR="00F055B1" w:rsidRDefault="00F055B1" w:rsidP="003B7693">
      <w:pPr>
        <w:ind w:left="709"/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F055B1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• </w:t>
      </w:r>
      <w:r w:rsidRPr="00F055B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Wildparktage</w:t>
      </w:r>
      <w:r w:rsidRPr="00F055B1">
        <w:rPr>
          <w:rFonts w:ascii="CarnasW03-Regular" w:hAnsi="CarnasW03-Regular" w:cs="Arial"/>
          <w:spacing w:val="10"/>
          <w:sz w:val="20"/>
          <w:szCs w:val="20"/>
          <w:lang w:eastAsia="de-DE"/>
        </w:rPr>
        <w:t>: 6. Juni, 2. und 9. Oktober 2025, jeweils 10–17 Uhr</w:t>
      </w:r>
    </w:p>
    <w:p w14:paraId="4F544ECC" w14:textId="7D8F73D9" w:rsidR="00143251" w:rsidRPr="00F055B1" w:rsidRDefault="00143251" w:rsidP="001428BD">
      <w:pPr>
        <w:jc w:val="right"/>
        <w:rPr>
          <w:rFonts w:ascii="CarnasW03-Regular" w:hAnsi="CarnasW03-Regular" w:cs="Arial"/>
          <w:i/>
          <w:iCs/>
          <w:spacing w:val="10"/>
          <w:sz w:val="20"/>
          <w:szCs w:val="20"/>
          <w:lang w:eastAsia="de-DE"/>
        </w:rPr>
      </w:pPr>
      <w:r w:rsidRPr="001428BD">
        <w:rPr>
          <w:rFonts w:ascii="CarnasW03-Regular" w:hAnsi="CarnasW03-Regular" w:cs="Arial"/>
          <w:i/>
          <w:iCs/>
          <w:spacing w:val="10"/>
          <w:sz w:val="20"/>
          <w:szCs w:val="20"/>
          <w:lang w:eastAsia="de-DE"/>
        </w:rPr>
        <w:t xml:space="preserve">Zu den Events werden wir </w:t>
      </w:r>
      <w:r w:rsidR="001428BD">
        <w:rPr>
          <w:rFonts w:ascii="CarnasW03-Regular" w:hAnsi="CarnasW03-Regular" w:cs="Arial"/>
          <w:i/>
          <w:iCs/>
          <w:spacing w:val="10"/>
          <w:sz w:val="20"/>
          <w:szCs w:val="20"/>
          <w:lang w:eastAsia="de-DE"/>
        </w:rPr>
        <w:t>z</w:t>
      </w:r>
      <w:r w:rsidRPr="001428BD">
        <w:rPr>
          <w:rFonts w:ascii="CarnasW03-Regular" w:hAnsi="CarnasW03-Regular" w:cs="Arial"/>
          <w:i/>
          <w:iCs/>
          <w:spacing w:val="10"/>
          <w:sz w:val="20"/>
          <w:szCs w:val="20"/>
          <w:lang w:eastAsia="de-DE"/>
        </w:rPr>
        <w:t xml:space="preserve">eitnah </w:t>
      </w:r>
      <w:r w:rsidR="00BB3C08">
        <w:rPr>
          <w:rFonts w:ascii="CarnasW03-Regular" w:hAnsi="CarnasW03-Regular" w:cs="Arial"/>
          <w:i/>
          <w:iCs/>
          <w:spacing w:val="10"/>
          <w:sz w:val="20"/>
          <w:szCs w:val="20"/>
          <w:lang w:eastAsia="de-DE"/>
        </w:rPr>
        <w:t xml:space="preserve">weitere </w:t>
      </w:r>
      <w:r w:rsidR="001428BD" w:rsidRPr="001428BD">
        <w:rPr>
          <w:rFonts w:ascii="CarnasW03-Regular" w:hAnsi="CarnasW03-Regular" w:cs="Arial"/>
          <w:i/>
          <w:iCs/>
          <w:spacing w:val="10"/>
          <w:sz w:val="20"/>
          <w:szCs w:val="20"/>
          <w:lang w:eastAsia="de-DE"/>
        </w:rPr>
        <w:t>Pressemitteilungen</w:t>
      </w:r>
      <w:r w:rsidR="001428BD">
        <w:rPr>
          <w:rFonts w:ascii="CarnasW03-Regular" w:hAnsi="CarnasW03-Regular" w:cs="Arial"/>
          <w:i/>
          <w:iCs/>
          <w:spacing w:val="10"/>
          <w:sz w:val="20"/>
          <w:szCs w:val="20"/>
          <w:lang w:eastAsia="de-DE"/>
        </w:rPr>
        <w:t xml:space="preserve"> und -einladungen</w:t>
      </w:r>
      <w:r w:rsidR="001428BD" w:rsidRPr="001428BD">
        <w:rPr>
          <w:rFonts w:ascii="CarnasW03-Regular" w:hAnsi="CarnasW03-Regular" w:cs="Arial"/>
          <w:i/>
          <w:iCs/>
          <w:spacing w:val="10"/>
          <w:sz w:val="20"/>
          <w:szCs w:val="20"/>
          <w:lang w:eastAsia="de-DE"/>
        </w:rPr>
        <w:t xml:space="preserve"> verschicken</w:t>
      </w:r>
      <w:r w:rsidR="001428BD">
        <w:rPr>
          <w:rFonts w:ascii="CarnasW03-Regular" w:hAnsi="CarnasW03-Regular" w:cs="Arial"/>
          <w:i/>
          <w:iCs/>
          <w:spacing w:val="10"/>
          <w:sz w:val="20"/>
          <w:szCs w:val="20"/>
          <w:lang w:eastAsia="de-DE"/>
        </w:rPr>
        <w:t>.</w:t>
      </w:r>
    </w:p>
    <w:p w14:paraId="4480AE7C" w14:textId="77777777" w:rsidR="003B7693" w:rsidRPr="00F055B1" w:rsidRDefault="003B7693" w:rsidP="00F055B1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3E0E73CB" w14:textId="3E374A97" w:rsidR="00F055B1" w:rsidRPr="00F055B1" w:rsidRDefault="00F055B1" w:rsidP="00CB5BD3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F055B1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Bildmaterial &amp; weitere Informationen</w:t>
      </w:r>
    </w:p>
    <w:p w14:paraId="27980886" w14:textId="6F7A1B5F" w:rsidR="00493AF8" w:rsidRPr="00F055B1" w:rsidRDefault="00F055B1" w:rsidP="00CB5BD3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F055B1">
        <w:rPr>
          <w:rFonts w:ascii="CarnasW03-Regular" w:hAnsi="CarnasW03-Regular" w:cs="Arial"/>
          <w:spacing w:val="10"/>
          <w:sz w:val="20"/>
          <w:szCs w:val="20"/>
          <w:lang w:eastAsia="de-DE"/>
        </w:rPr>
        <w:t>Pressebilder zum Download:</w:t>
      </w:r>
      <w:r w:rsidR="00CB5BD3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</w:t>
      </w:r>
      <w:hyperlink r:id="rId13" w:history="1">
        <w:r w:rsidR="00CB5BD3" w:rsidRPr="000F01F2">
          <w:rPr>
            <w:rStyle w:val="Hyperlink"/>
            <w:rFonts w:ascii="CarnasW03-Regular" w:hAnsi="CarnasW03-Regular" w:cs="Arial"/>
            <w:spacing w:val="10"/>
            <w:sz w:val="20"/>
            <w:szCs w:val="20"/>
            <w:lang w:eastAsia="de-DE"/>
          </w:rPr>
          <w:t>https://we.tl/t-mr61ueRKSB</w:t>
        </w:r>
      </w:hyperlink>
      <w:r w:rsidR="00CB5BD3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© </w:t>
      </w:r>
      <w:r w:rsidRPr="00F055B1">
        <w:rPr>
          <w:rFonts w:ascii="CarnasW03-Regular" w:hAnsi="CarnasW03-Regular" w:cs="Arial"/>
          <w:spacing w:val="10"/>
          <w:sz w:val="20"/>
          <w:szCs w:val="20"/>
          <w:lang w:eastAsia="de-DE"/>
        </w:rPr>
        <w:t>Panorama Park Sauerland</w:t>
      </w:r>
      <w:r w:rsidR="006C0D2C"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</w:t>
      </w:r>
    </w:p>
    <w:p w14:paraId="4A2668E4" w14:textId="6A356B3A" w:rsidR="00F055B1" w:rsidRPr="00F055B1" w:rsidRDefault="00F055B1" w:rsidP="00F055B1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</w:p>
    <w:p w14:paraId="339C5CAA" w14:textId="333C0E66" w:rsidR="009A0D41" w:rsidRDefault="006771AF" w:rsidP="006771AF">
      <w:pPr>
        <w:rPr>
          <w:rFonts w:ascii="CarnasW03-Regular" w:hAnsi="CarnasW03-Regular" w:cs="Arial"/>
          <w:spacing w:val="10"/>
          <w:sz w:val="20"/>
          <w:szCs w:val="20"/>
          <w:lang w:eastAsia="de-DE"/>
        </w:rPr>
      </w:pPr>
      <w:r w:rsidRPr="002D00B6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Kontakt für Rückfrage</w:t>
      </w:r>
      <w:r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n</w:t>
      </w:r>
      <w:r w:rsidRPr="002D00B6">
        <w:rPr>
          <w:rFonts w:ascii="CarnasW03-Regular" w:hAnsi="CarnasW03-Regular" w:cs="Arial"/>
          <w:b/>
          <w:bCs/>
          <w:spacing w:val="10"/>
          <w:sz w:val="20"/>
          <w:szCs w:val="20"/>
          <w:lang w:eastAsia="de-DE"/>
        </w:rPr>
        <w:t>:</w:t>
      </w:r>
      <w:r>
        <w:rPr>
          <w:rFonts w:ascii="CarnasW03-Regular" w:hAnsi="CarnasW03-Regular" w:cs="Arial"/>
          <w:spacing w:val="10"/>
          <w:sz w:val="20"/>
          <w:szCs w:val="20"/>
          <w:lang w:eastAsia="de-DE"/>
        </w:rPr>
        <w:t xml:space="preserve"> </w:t>
      </w:r>
      <w:r w:rsidR="00F055B1" w:rsidRPr="00F055B1">
        <w:rPr>
          <w:rFonts w:ascii="CarnasW03-Regular" w:hAnsi="CarnasW03-Regular" w:cs="Arial"/>
          <w:spacing w:val="10"/>
          <w:sz w:val="20"/>
          <w:szCs w:val="20"/>
          <w:lang w:eastAsia="de-DE"/>
        </w:rPr>
        <w:t>Panorama Park Sauerland</w:t>
      </w:r>
    </w:p>
    <w:p w14:paraId="338D5E00" w14:textId="03E75747" w:rsidR="00B44BEE" w:rsidRPr="005409F2" w:rsidRDefault="006771AF" w:rsidP="005409F2">
      <w:pPr>
        <w:rPr>
          <w:rFonts w:ascii="CarnasW03-Regular" w:hAnsi="CarnasW03-Regular" w:cs="Arial"/>
          <w:sz w:val="20"/>
        </w:rPr>
      </w:pPr>
      <w:r w:rsidRPr="00F64A20">
        <w:rPr>
          <w:rFonts w:ascii="CarnasW03-Regular" w:hAnsi="CarnasW03-Regular" w:cs="Arial"/>
          <w:sz w:val="20"/>
        </w:rPr>
        <w:t>02723 71622-0</w:t>
      </w:r>
      <w:r>
        <w:rPr>
          <w:rFonts w:ascii="CarnasW03-Regular" w:hAnsi="CarnasW03-Regular" w:cs="Arial"/>
          <w:sz w:val="20"/>
        </w:rPr>
        <w:t xml:space="preserve"> | </w:t>
      </w:r>
      <w:hyperlink r:id="rId14" w:history="1">
        <w:r w:rsidRPr="00157DC2">
          <w:rPr>
            <w:rStyle w:val="Hyperlink"/>
            <w:rFonts w:ascii="CarnasW03-Regular" w:hAnsi="CarnasW03-Regular" w:cs="Arial"/>
            <w:sz w:val="20"/>
          </w:rPr>
          <w:t>info@panopark.de</w:t>
        </w:r>
      </w:hyperlink>
      <w:r>
        <w:rPr>
          <w:rFonts w:ascii="CarnasW03-Regular" w:hAnsi="CarnasW03-Regular" w:cs="Arial"/>
          <w:sz w:val="20"/>
        </w:rPr>
        <w:t xml:space="preserve"> </w:t>
      </w:r>
      <w:r w:rsidR="00493AF8">
        <w:rPr>
          <w:rFonts w:ascii="CarnasW03-Regular" w:hAnsi="CarnasW03-Regular" w:cs="Arial"/>
          <w:sz w:val="20"/>
        </w:rPr>
        <w:t xml:space="preserve">| </w:t>
      </w:r>
      <w:hyperlink r:id="rId15" w:history="1">
        <w:r w:rsidR="005C7E50">
          <w:rPr>
            <w:rStyle w:val="Hyperlink"/>
            <w:rFonts w:ascii="CarnasW03-Regular" w:hAnsi="CarnasW03-Regular" w:cs="Arial"/>
            <w:spacing w:val="10"/>
            <w:sz w:val="20"/>
            <w:szCs w:val="20"/>
            <w:lang w:eastAsia="de-DE"/>
          </w:rPr>
          <w:t>http://www.panopark.de/</w:t>
        </w:r>
      </w:hyperlink>
    </w:p>
    <w:sectPr w:rsidR="00B44BEE" w:rsidRPr="005409F2" w:rsidSect="000062B9">
      <w:headerReference w:type="default" r:id="rId16"/>
      <w:headerReference w:type="first" r:id="rId17"/>
      <w:footerReference w:type="first" r:id="rId18"/>
      <w:type w:val="continuous"/>
      <w:pgSz w:w="11907" w:h="16840" w:code="9"/>
      <w:pgMar w:top="2234" w:right="1134" w:bottom="1701" w:left="1276" w:header="720" w:footer="283" w:gutter="0"/>
      <w:paperSrc w:first="15" w:other="1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EC51" w14:textId="77777777" w:rsidR="00AC43AF" w:rsidRDefault="00AC43AF" w:rsidP="001F7A1A">
      <w:pPr>
        <w:pStyle w:val="Betreff"/>
      </w:pPr>
      <w:r>
        <w:separator/>
      </w:r>
    </w:p>
  </w:endnote>
  <w:endnote w:type="continuationSeparator" w:id="0">
    <w:p w14:paraId="7244918D" w14:textId="77777777" w:rsidR="00AC43AF" w:rsidRDefault="00AC43AF" w:rsidP="001F7A1A">
      <w:pPr>
        <w:pStyle w:val="Betref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rnasW03-Regular">
    <w:panose1 w:val="02000503000000020004"/>
    <w:charset w:val="00"/>
    <w:family w:val="auto"/>
    <w:pitch w:val="variable"/>
    <w:sig w:usb0="A000002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Light"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rdia-Slim">
    <w:altName w:val="KARDIA-SLIM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KARDIA-THICK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P Simplified">
    <w:altName w:val="Calibri"/>
    <w:panose1 w:val="020B0604020202020204"/>
    <w:charset w:val="00"/>
    <w:family w:val="swiss"/>
    <w:pitch w:val="variable"/>
    <w:sig w:usb0="A00000AF" w:usb1="5000205B" w:usb2="00000000" w:usb3="00000000" w:csb0="00000093" w:csb1="00000000"/>
  </w:font>
  <w:font w:name="Dax-Regular">
    <w:altName w:val="Calibri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6748E" w14:textId="77777777" w:rsidR="00A63B91" w:rsidRPr="00267F09" w:rsidRDefault="00A63B91" w:rsidP="00A63B91">
    <w:pPr>
      <w:pStyle w:val="Fuzeile"/>
      <w:tabs>
        <w:tab w:val="left" w:pos="210"/>
        <w:tab w:val="left" w:pos="851"/>
      </w:tabs>
      <w:ind w:left="-426"/>
      <w:jc w:val="center"/>
      <w:rPr>
        <w:rFonts w:ascii="Kardia-Slim" w:hAnsi="Kardia-Slim" w:cs="Tahoma"/>
        <w:caps w:val="0"/>
        <w:color w:val="000000"/>
        <w:sz w:val="14"/>
        <w:szCs w:val="14"/>
      </w:rPr>
    </w:pPr>
    <w:r w:rsidRPr="00267F09">
      <w:rPr>
        <w:rFonts w:asciiTheme="majorHAnsi" w:eastAsiaTheme="majorEastAsia" w:hAnsiTheme="majorHAnsi" w:cstheme="majorBidi"/>
        <w:caps w:val="0"/>
        <w:color w:val="000000" w:themeColor="text1"/>
        <w:spacing w:val="10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8D34B" wp14:editId="553EC8CD">
              <wp:simplePos x="0" y="0"/>
              <wp:positionH relativeFrom="page">
                <wp:posOffset>6984656</wp:posOffset>
              </wp:positionH>
              <wp:positionV relativeFrom="bottomMargin">
                <wp:posOffset>489573</wp:posOffset>
              </wp:positionV>
              <wp:extent cx="512445" cy="441325"/>
              <wp:effectExtent l="0" t="0" r="0" b="0"/>
              <wp:wrapNone/>
              <wp:docPr id="2002776033" name="Flussdiagramm: Alternativer Prozess 2002776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E9D57" w14:textId="77777777" w:rsidR="00A63B91" w:rsidRPr="00A16498" w:rsidRDefault="00A63B91" w:rsidP="00A63B91">
                          <w:pPr>
                            <w:pStyle w:val="Fuzeile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CarnasW03-Regular" w:hAnsi="CarnasW03-Regular"/>
                              <w:sz w:val="28"/>
                              <w:szCs w:val="28"/>
                            </w:rPr>
                          </w:pPr>
                          <w:r w:rsidRPr="00A16498">
                            <w:rPr>
                              <w:rFonts w:ascii="CarnasW03-Regular" w:hAnsi="CarnasW03-Regular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16498">
                            <w:rPr>
                              <w:rFonts w:ascii="CarnasW03-Regular" w:hAnsi="CarnasW03-Regular"/>
                            </w:rPr>
                            <w:instrText>PAGE    \* MERGEFORMAT</w:instrText>
                          </w:r>
                          <w:r w:rsidRPr="00A16498">
                            <w:rPr>
                              <w:rFonts w:ascii="CarnasW03-Regular" w:hAnsi="CarnasW03-Regular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16498">
                            <w:rPr>
                              <w:rFonts w:ascii="CarnasW03-Regular" w:hAnsi="CarnasW03-Regular"/>
                              <w:sz w:val="28"/>
                              <w:szCs w:val="28"/>
                            </w:rPr>
                            <w:t>1</w:t>
                          </w:r>
                          <w:r w:rsidRPr="00A16498">
                            <w:rPr>
                              <w:rFonts w:ascii="CarnasW03-Regular" w:hAnsi="CarnasW03-Regula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8D34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ssdiagramm: Alternativer Prozess 2002776033" o:spid="_x0000_s1027" type="#_x0000_t176" style="position:absolute;left:0;text-align:left;margin-left:549.95pt;margin-top:38.55pt;width:40.3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" filled="f" fillcolor="#5c83b4" stroked="f" strokecolor="#737373">
              <v:textbox>
                <w:txbxContent>
                  <w:p w14:paraId="411E9D57" w14:textId="77777777" w:rsidR="00A63B91" w:rsidRPr="00A16498" w:rsidRDefault="00A63B91" w:rsidP="00A63B91">
                    <w:pPr>
                      <w:pStyle w:val="Fuzeile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CarnasW03-Regular" w:hAnsi="CarnasW03-Regular"/>
                        <w:sz w:val="28"/>
                        <w:szCs w:val="28"/>
                      </w:rPr>
                    </w:pPr>
                    <w:r w:rsidRPr="00A16498">
                      <w:rPr>
                        <w:rFonts w:ascii="CarnasW03-Regular" w:hAnsi="CarnasW03-Regular"/>
                        <w:sz w:val="22"/>
                        <w:szCs w:val="22"/>
                      </w:rPr>
                      <w:fldChar w:fldCharType="begin"/>
                    </w:r>
                    <w:r w:rsidRPr="00A16498">
                      <w:rPr>
                        <w:rFonts w:ascii="CarnasW03-Regular" w:hAnsi="CarnasW03-Regular"/>
                      </w:rPr>
                      <w:instrText>PAGE    \* MERGEFORMAT</w:instrText>
                    </w:r>
                    <w:r w:rsidRPr="00A16498">
                      <w:rPr>
                        <w:rFonts w:ascii="CarnasW03-Regular" w:hAnsi="CarnasW03-Regular"/>
                        <w:sz w:val="22"/>
                        <w:szCs w:val="22"/>
                      </w:rPr>
                      <w:fldChar w:fldCharType="separate"/>
                    </w:r>
                    <w:r w:rsidRPr="00A16498">
                      <w:rPr>
                        <w:rFonts w:ascii="CarnasW03-Regular" w:hAnsi="CarnasW03-Regular"/>
                        <w:sz w:val="28"/>
                        <w:szCs w:val="28"/>
                      </w:rPr>
                      <w:t>1</w:t>
                    </w:r>
                    <w:r w:rsidRPr="00A16498">
                      <w:rPr>
                        <w:rFonts w:ascii="CarnasW03-Regular" w:hAnsi="CarnasW03-Regula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267F09">
      <w:rPr>
        <w:rFonts w:ascii="KARDIA-THICK" w:hAnsi="KARDIA-THICK" w:cs="Vrinda"/>
        <w:caps w:val="0"/>
        <w:noProof w:val="0"/>
        <w:color w:val="000000" w:themeColor="text1"/>
        <w:spacing w:val="10"/>
        <w:sz w:val="14"/>
        <w:szCs w:val="14"/>
      </w:rPr>
      <w:t>PANORAMAPARK</w:t>
    </w:r>
    <w:r w:rsidRPr="00267F09">
      <w:rPr>
        <w:rFonts w:ascii="Kardia-Slim" w:hAnsi="Kardia-Slim" w:cs="Tahoma"/>
        <w:caps w:val="0"/>
        <w:color w:val="000000"/>
        <w:sz w:val="14"/>
        <w:szCs w:val="14"/>
      </w:rPr>
      <w:t xml:space="preserve"> | </w:t>
    </w:r>
    <w:r w:rsidRPr="00267F09">
      <w:rPr>
        <w:rFonts w:ascii="Kardia-Slim" w:hAnsi="Kardia-Slim" w:cs="Vrinda"/>
        <w:bCs/>
        <w:caps w:val="0"/>
        <w:noProof w:val="0"/>
        <w:color w:val="000000" w:themeColor="text1"/>
        <w:spacing w:val="10"/>
        <w:sz w:val="14"/>
        <w:szCs w:val="14"/>
      </w:rPr>
      <w:t xml:space="preserve">PANO </w:t>
    </w:r>
    <w:r w:rsidRPr="00267F09">
      <w:rPr>
        <w:rFonts w:ascii="Kardia-Slim" w:hAnsi="Kardia-Slim" w:cs="Vrinda"/>
        <w:caps w:val="0"/>
        <w:noProof w:val="0"/>
        <w:color w:val="000000" w:themeColor="text1"/>
        <w:spacing w:val="10"/>
        <w:sz w:val="14"/>
        <w:szCs w:val="14"/>
      </w:rPr>
      <w:t>GmbH</w:t>
    </w:r>
    <w:r w:rsidRPr="00267F09">
      <w:rPr>
        <w:rFonts w:ascii="Kardia-Slim" w:hAnsi="Kardia-Slim" w:cs="Tahoma"/>
        <w:caps w:val="0"/>
        <w:color w:val="000000" w:themeColor="text1"/>
        <w:sz w:val="14"/>
        <w:szCs w:val="14"/>
      </w:rPr>
      <w:t xml:space="preserve"> </w:t>
    </w:r>
    <w:r w:rsidRPr="00267F09">
      <w:rPr>
        <w:rFonts w:ascii="Kardia-Slim" w:hAnsi="Kardia-Slim" w:cs="Tahoma"/>
        <w:caps w:val="0"/>
        <w:color w:val="000000"/>
        <w:sz w:val="14"/>
        <w:szCs w:val="14"/>
      </w:rPr>
      <w:t>| Rinsecker Str. 100 | D 57399 Kirchhundem | Tel. +49 (0) 2723 / 71 622 - 0 | info@panopark.de</w:t>
    </w:r>
  </w:p>
  <w:p w14:paraId="5B5234F1" w14:textId="77777777" w:rsidR="00A63B91" w:rsidRPr="00267F09" w:rsidRDefault="00A63B91" w:rsidP="00A63B91">
    <w:pPr>
      <w:pStyle w:val="Fuzeile"/>
      <w:tabs>
        <w:tab w:val="left" w:pos="210"/>
        <w:tab w:val="left" w:pos="851"/>
      </w:tabs>
      <w:ind w:left="-426"/>
      <w:jc w:val="center"/>
      <w:rPr>
        <w:rFonts w:ascii="Kardia-Slim" w:hAnsi="Kardia-Slim" w:cs="Tahoma"/>
        <w:caps w:val="0"/>
        <w:color w:val="000000"/>
        <w:sz w:val="14"/>
        <w:szCs w:val="14"/>
      </w:rPr>
    </w:pPr>
    <w:r w:rsidRPr="00267F09">
      <w:rPr>
        <w:rFonts w:ascii="Kardia-Slim" w:hAnsi="Kardia-Slim" w:cs="Tahoma"/>
        <w:caps w:val="0"/>
        <w:color w:val="000000"/>
        <w:sz w:val="14"/>
        <w:szCs w:val="14"/>
      </w:rPr>
      <w:t>Amtsgericht Siegen HRB 5945 | Geschäftsführer: Heiko Hamm | ust-idnr.: de126177730</w:t>
    </w:r>
    <w:r w:rsidRPr="00267F09">
      <w:rPr>
        <w:rFonts w:ascii="Kardia-Slim" w:hAnsi="Kardia-Slim"/>
        <w:color w:val="000000"/>
        <w:sz w:val="14"/>
        <w:szCs w:val="14"/>
      </w:rPr>
      <w:t xml:space="preserve"> </w:t>
    </w:r>
    <w:r w:rsidRPr="00267F09">
      <w:rPr>
        <w:rFonts w:ascii="Kardia-Slim" w:hAnsi="Kardia-Slim" w:cs="Tahoma"/>
        <w:caps w:val="0"/>
        <w:color w:val="000000"/>
        <w:sz w:val="14"/>
        <w:szCs w:val="14"/>
      </w:rPr>
      <w:t xml:space="preserve"> | www.pano-gmbh.de</w:t>
    </w:r>
  </w:p>
  <w:p w14:paraId="7BC5EBB9" w14:textId="77777777" w:rsidR="00A63B91" w:rsidRPr="00081EDE" w:rsidRDefault="00A63B91" w:rsidP="00A63B91">
    <w:pPr>
      <w:pStyle w:val="Fuzeile"/>
      <w:tabs>
        <w:tab w:val="left" w:pos="210"/>
        <w:tab w:val="left" w:pos="851"/>
      </w:tabs>
      <w:jc w:val="center"/>
      <w:rPr>
        <w:rFonts w:ascii="Kardia-Slim" w:hAnsi="Kardia-Slim"/>
        <w:sz w:val="14"/>
        <w:szCs w:val="14"/>
      </w:rPr>
    </w:pPr>
    <w:r w:rsidRPr="00081EDE">
      <w:rPr>
        <w:rFonts w:ascii="Kardia-Slim" w:hAnsi="Kardia-Slim" w:cs="Tahoma"/>
        <w:caps w:val="0"/>
        <w:color w:val="000000"/>
        <w:sz w:val="14"/>
        <w:szCs w:val="14"/>
      </w:rPr>
      <w:t>Sparkasse ALK | IBAN DE68 4625 1630 0020 0078 60| BIC WELADED1ALK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EDA6" w14:textId="7143AF5C" w:rsidR="00EC4ECB" w:rsidRPr="00267F09" w:rsidRDefault="00CE4DA2" w:rsidP="0011237D">
    <w:pPr>
      <w:pStyle w:val="Fuzeile"/>
      <w:tabs>
        <w:tab w:val="left" w:pos="210"/>
        <w:tab w:val="left" w:pos="851"/>
      </w:tabs>
      <w:ind w:left="-426"/>
      <w:jc w:val="center"/>
      <w:rPr>
        <w:rFonts w:ascii="Kardia-Slim" w:hAnsi="Kardia-Slim" w:cs="Tahoma"/>
        <w:caps w:val="0"/>
        <w:color w:val="000000"/>
        <w:sz w:val="14"/>
        <w:szCs w:val="14"/>
      </w:rPr>
    </w:pPr>
    <w:r w:rsidRPr="00267F09">
      <w:rPr>
        <w:rFonts w:asciiTheme="majorHAnsi" w:eastAsiaTheme="majorEastAsia" w:hAnsiTheme="majorHAnsi" w:cstheme="majorBidi"/>
        <w:caps w:val="0"/>
        <w:color w:val="000000" w:themeColor="text1"/>
        <w:spacing w:val="1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CC776B" wp14:editId="5D0E14B8">
              <wp:simplePos x="0" y="0"/>
              <wp:positionH relativeFrom="page">
                <wp:posOffset>6976110</wp:posOffset>
              </wp:positionH>
              <wp:positionV relativeFrom="bottomMargin">
                <wp:posOffset>79375</wp:posOffset>
              </wp:positionV>
              <wp:extent cx="512445" cy="441325"/>
              <wp:effectExtent l="0" t="0" r="0" b="0"/>
              <wp:wrapNone/>
              <wp:docPr id="10" name="Flussdiagramm: Alternativer Prozes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1223" w14:textId="77777777" w:rsidR="00CE4DA2" w:rsidRPr="00A16498" w:rsidRDefault="00CE4DA2" w:rsidP="00CE4DA2">
                          <w:pPr>
                            <w:pStyle w:val="Fuzeile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CarnasW03-Regular" w:hAnsi="CarnasW03-Regular"/>
                              <w:sz w:val="28"/>
                              <w:szCs w:val="28"/>
                            </w:rPr>
                          </w:pPr>
                          <w:r w:rsidRPr="00A16498">
                            <w:rPr>
                              <w:rFonts w:ascii="CarnasW03-Regular" w:hAnsi="CarnasW03-Regular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16498">
                            <w:rPr>
                              <w:rFonts w:ascii="CarnasW03-Regular" w:hAnsi="CarnasW03-Regular"/>
                            </w:rPr>
                            <w:instrText>PAGE    \* MERGEFORMAT</w:instrText>
                          </w:r>
                          <w:r w:rsidRPr="00A16498">
                            <w:rPr>
                              <w:rFonts w:ascii="CarnasW03-Regular" w:hAnsi="CarnasW03-Regular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16498">
                            <w:rPr>
                              <w:rFonts w:ascii="CarnasW03-Regular" w:hAnsi="CarnasW03-Regular"/>
                              <w:sz w:val="28"/>
                              <w:szCs w:val="28"/>
                            </w:rPr>
                            <w:t>1</w:t>
                          </w:r>
                          <w:r w:rsidRPr="00A16498">
                            <w:rPr>
                              <w:rFonts w:ascii="CarnasW03-Regular" w:hAnsi="CarnasW03-Regula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C776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ssdiagramm: Alternativer Prozess 10" o:spid="_x0000_s1029" type="#_x0000_t176" style="position:absolute;left:0;text-align:left;margin-left:549.3pt;margin-top:6.2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" filled="f" fillcolor="#5c83b4" stroked="f" strokecolor="#737373">
              <v:textbox>
                <w:txbxContent>
                  <w:p w14:paraId="341D1223" w14:textId="77777777" w:rsidR="00CE4DA2" w:rsidRPr="00A16498" w:rsidRDefault="00CE4DA2" w:rsidP="00CE4DA2">
                    <w:pPr>
                      <w:pStyle w:val="Fuzeile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CarnasW03-Regular" w:hAnsi="CarnasW03-Regular"/>
                        <w:sz w:val="28"/>
                        <w:szCs w:val="28"/>
                      </w:rPr>
                    </w:pPr>
                    <w:r w:rsidRPr="00A16498">
                      <w:rPr>
                        <w:rFonts w:ascii="CarnasW03-Regular" w:hAnsi="CarnasW03-Regular"/>
                        <w:sz w:val="22"/>
                        <w:szCs w:val="22"/>
                      </w:rPr>
                      <w:fldChar w:fldCharType="begin"/>
                    </w:r>
                    <w:r w:rsidRPr="00A16498">
                      <w:rPr>
                        <w:rFonts w:ascii="CarnasW03-Regular" w:hAnsi="CarnasW03-Regular"/>
                      </w:rPr>
                      <w:instrText>PAGE    \* MERGEFORMAT</w:instrText>
                    </w:r>
                    <w:r w:rsidRPr="00A16498">
                      <w:rPr>
                        <w:rFonts w:ascii="CarnasW03-Regular" w:hAnsi="CarnasW03-Regular"/>
                        <w:sz w:val="22"/>
                        <w:szCs w:val="22"/>
                      </w:rPr>
                      <w:fldChar w:fldCharType="separate"/>
                    </w:r>
                    <w:r w:rsidRPr="00A16498">
                      <w:rPr>
                        <w:rFonts w:ascii="CarnasW03-Regular" w:hAnsi="CarnasW03-Regular"/>
                        <w:sz w:val="28"/>
                        <w:szCs w:val="28"/>
                      </w:rPr>
                      <w:t>1</w:t>
                    </w:r>
                    <w:r w:rsidRPr="00A16498">
                      <w:rPr>
                        <w:rFonts w:ascii="CarnasW03-Regular" w:hAnsi="CarnasW03-Regula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C4ECB" w:rsidRPr="00267F09">
      <w:rPr>
        <w:rFonts w:ascii="KARDIA-THICK" w:hAnsi="KARDIA-THICK" w:cs="Vrinda"/>
        <w:caps w:val="0"/>
        <w:noProof w:val="0"/>
        <w:color w:val="000000" w:themeColor="text1"/>
        <w:spacing w:val="10"/>
        <w:sz w:val="14"/>
        <w:szCs w:val="14"/>
      </w:rPr>
      <w:t>P</w:t>
    </w:r>
    <w:r w:rsidR="00A348F3" w:rsidRPr="00267F09">
      <w:rPr>
        <w:rFonts w:ascii="KARDIA-THICK" w:hAnsi="KARDIA-THICK" w:cs="Vrinda"/>
        <w:caps w:val="0"/>
        <w:noProof w:val="0"/>
        <w:color w:val="000000" w:themeColor="text1"/>
        <w:spacing w:val="10"/>
        <w:sz w:val="14"/>
        <w:szCs w:val="14"/>
      </w:rPr>
      <w:t>ANORAMA</w:t>
    </w:r>
    <w:r w:rsidR="00081EDE">
      <w:rPr>
        <w:rFonts w:ascii="KARDIA-THICK" w:hAnsi="KARDIA-THICK" w:cs="Vrinda"/>
        <w:caps w:val="0"/>
        <w:noProof w:val="0"/>
        <w:color w:val="000000" w:themeColor="text1"/>
        <w:spacing w:val="10"/>
        <w:sz w:val="14"/>
        <w:szCs w:val="14"/>
      </w:rPr>
      <w:t xml:space="preserve"> </w:t>
    </w:r>
    <w:r w:rsidR="00A348F3" w:rsidRPr="00267F09">
      <w:rPr>
        <w:rFonts w:ascii="KARDIA-THICK" w:hAnsi="KARDIA-THICK" w:cs="Vrinda"/>
        <w:caps w:val="0"/>
        <w:noProof w:val="0"/>
        <w:color w:val="000000" w:themeColor="text1"/>
        <w:spacing w:val="10"/>
        <w:sz w:val="14"/>
        <w:szCs w:val="14"/>
      </w:rPr>
      <w:t>PARK</w:t>
    </w:r>
    <w:r w:rsidR="00EC4ECB" w:rsidRPr="00267F09">
      <w:rPr>
        <w:rFonts w:ascii="Kardia-Slim" w:hAnsi="Kardia-Slim" w:cs="Tahoma"/>
        <w:caps w:val="0"/>
        <w:color w:val="000000"/>
        <w:sz w:val="14"/>
        <w:szCs w:val="14"/>
      </w:rPr>
      <w:t xml:space="preserve"> | </w:t>
    </w:r>
    <w:r w:rsidR="00EC4ECB" w:rsidRPr="00267F09">
      <w:rPr>
        <w:rFonts w:ascii="Kardia-Slim" w:hAnsi="Kardia-Slim" w:cs="Vrinda"/>
        <w:bCs/>
        <w:caps w:val="0"/>
        <w:noProof w:val="0"/>
        <w:color w:val="000000" w:themeColor="text1"/>
        <w:spacing w:val="10"/>
        <w:sz w:val="14"/>
        <w:szCs w:val="14"/>
      </w:rPr>
      <w:t>P</w:t>
    </w:r>
    <w:r w:rsidR="00FD152A" w:rsidRPr="00267F09">
      <w:rPr>
        <w:rFonts w:ascii="Kardia-Slim" w:hAnsi="Kardia-Slim" w:cs="Vrinda"/>
        <w:bCs/>
        <w:caps w:val="0"/>
        <w:noProof w:val="0"/>
        <w:color w:val="000000" w:themeColor="text1"/>
        <w:spacing w:val="10"/>
        <w:sz w:val="14"/>
        <w:szCs w:val="14"/>
      </w:rPr>
      <w:t>ANO</w:t>
    </w:r>
    <w:r w:rsidR="00EC4ECB" w:rsidRPr="00267F09">
      <w:rPr>
        <w:rFonts w:ascii="Kardia-Slim" w:hAnsi="Kardia-Slim" w:cs="Vrinda"/>
        <w:bCs/>
        <w:caps w:val="0"/>
        <w:noProof w:val="0"/>
        <w:color w:val="000000" w:themeColor="text1"/>
        <w:spacing w:val="10"/>
        <w:sz w:val="14"/>
        <w:szCs w:val="14"/>
      </w:rPr>
      <w:t xml:space="preserve"> </w:t>
    </w:r>
    <w:r w:rsidR="00EC4ECB" w:rsidRPr="00267F09">
      <w:rPr>
        <w:rFonts w:ascii="Kardia-Slim" w:hAnsi="Kardia-Slim" w:cs="Vrinda"/>
        <w:caps w:val="0"/>
        <w:noProof w:val="0"/>
        <w:color w:val="000000" w:themeColor="text1"/>
        <w:spacing w:val="10"/>
        <w:sz w:val="14"/>
        <w:szCs w:val="14"/>
      </w:rPr>
      <w:t>GmbH</w:t>
    </w:r>
    <w:r w:rsidR="00EC4ECB" w:rsidRPr="00267F09">
      <w:rPr>
        <w:rFonts w:ascii="Kardia-Slim" w:hAnsi="Kardia-Slim" w:cs="Tahoma"/>
        <w:caps w:val="0"/>
        <w:color w:val="000000" w:themeColor="text1"/>
        <w:sz w:val="14"/>
        <w:szCs w:val="14"/>
      </w:rPr>
      <w:t xml:space="preserve"> </w:t>
    </w:r>
    <w:r w:rsidR="00EC4ECB" w:rsidRPr="00267F09">
      <w:rPr>
        <w:rFonts w:ascii="Kardia-Slim" w:hAnsi="Kardia-Slim" w:cs="Tahoma"/>
        <w:caps w:val="0"/>
        <w:color w:val="000000"/>
        <w:sz w:val="14"/>
        <w:szCs w:val="14"/>
      </w:rPr>
      <w:t>| Rinsecker Str. 100 | D 57399 Kirchhundem</w:t>
    </w:r>
    <w:r w:rsidR="001C26FE" w:rsidRPr="00267F09">
      <w:rPr>
        <w:rFonts w:ascii="Kardia-Slim" w:hAnsi="Kardia-Slim" w:cs="Tahoma"/>
        <w:caps w:val="0"/>
        <w:color w:val="000000"/>
        <w:sz w:val="14"/>
        <w:szCs w:val="14"/>
      </w:rPr>
      <w:t xml:space="preserve"> | </w:t>
    </w:r>
    <w:r w:rsidR="00EC4ECB" w:rsidRPr="00267F09">
      <w:rPr>
        <w:rFonts w:ascii="Kardia-Slim" w:hAnsi="Kardia-Slim" w:cs="Tahoma"/>
        <w:caps w:val="0"/>
        <w:color w:val="000000"/>
        <w:sz w:val="14"/>
        <w:szCs w:val="14"/>
      </w:rPr>
      <w:t xml:space="preserve">Tel. +49 (0) 2723 / 71 622 </w:t>
    </w:r>
    <w:r w:rsidR="0011237D" w:rsidRPr="00267F09">
      <w:rPr>
        <w:rFonts w:ascii="Kardia-Slim" w:hAnsi="Kardia-Slim" w:cs="Tahoma"/>
        <w:caps w:val="0"/>
        <w:color w:val="000000"/>
        <w:sz w:val="14"/>
        <w:szCs w:val="14"/>
      </w:rPr>
      <w:t>-</w:t>
    </w:r>
    <w:r w:rsidR="00EC4ECB" w:rsidRPr="00267F09">
      <w:rPr>
        <w:rFonts w:ascii="Kardia-Slim" w:hAnsi="Kardia-Slim" w:cs="Tahoma"/>
        <w:caps w:val="0"/>
        <w:color w:val="000000"/>
        <w:sz w:val="14"/>
        <w:szCs w:val="14"/>
      </w:rPr>
      <w:t xml:space="preserve"> 0 | info@panopark.de</w:t>
    </w:r>
  </w:p>
  <w:p w14:paraId="57F8E414" w14:textId="77777777" w:rsidR="00202C8C" w:rsidRDefault="00202C8C" w:rsidP="00202C8C">
    <w:pPr>
      <w:pStyle w:val="Fuzeile"/>
      <w:tabs>
        <w:tab w:val="left" w:pos="210"/>
        <w:tab w:val="left" w:pos="851"/>
      </w:tabs>
      <w:ind w:left="-709"/>
      <w:jc w:val="center"/>
      <w:rPr>
        <w:rFonts w:ascii="Kardia-Slim" w:hAnsi="Kardia-Slim" w:cs="Tahoma"/>
        <w:caps w:val="0"/>
        <w:color w:val="000000"/>
        <w:sz w:val="14"/>
        <w:szCs w:val="14"/>
      </w:rPr>
    </w:pPr>
    <w:r>
      <w:rPr>
        <w:rFonts w:ascii="Kardia-Slim" w:hAnsi="Kardia-Slim" w:cs="Tahoma"/>
        <w:caps w:val="0"/>
        <w:color w:val="000000"/>
        <w:sz w:val="14"/>
        <w:szCs w:val="14"/>
      </w:rPr>
      <w:t>Amtsgericht Siegen HRB 5945 | Geschäftsführer: Eric Christopher Straube, Heiko Hamm | ust-idnr.: DE126177730</w:t>
    </w:r>
    <w:r>
      <w:rPr>
        <w:rFonts w:ascii="Kardia-Slim" w:hAnsi="Kardia-Slim"/>
        <w:color w:val="000000"/>
        <w:sz w:val="14"/>
        <w:szCs w:val="14"/>
      </w:rPr>
      <w:t xml:space="preserve"> </w:t>
    </w:r>
    <w:r>
      <w:rPr>
        <w:rFonts w:ascii="Kardia-Slim" w:hAnsi="Kardia-Slim" w:cs="Tahoma"/>
        <w:caps w:val="0"/>
        <w:color w:val="000000"/>
        <w:sz w:val="14"/>
        <w:szCs w:val="14"/>
      </w:rPr>
      <w:t>| www.panopark.de</w:t>
    </w:r>
  </w:p>
  <w:p w14:paraId="0252A6F7" w14:textId="77777777" w:rsidR="008C6174" w:rsidRPr="00081EDE" w:rsidRDefault="007D0216" w:rsidP="007D0216">
    <w:pPr>
      <w:pStyle w:val="Fuzeile"/>
      <w:tabs>
        <w:tab w:val="left" w:pos="210"/>
        <w:tab w:val="left" w:pos="851"/>
      </w:tabs>
      <w:jc w:val="center"/>
      <w:rPr>
        <w:rFonts w:ascii="Kardia-Slim" w:hAnsi="Kardia-Slim"/>
        <w:sz w:val="14"/>
        <w:szCs w:val="14"/>
      </w:rPr>
    </w:pPr>
    <w:r w:rsidRPr="00081EDE">
      <w:rPr>
        <w:rFonts w:ascii="Kardia-Slim" w:hAnsi="Kardia-Slim" w:cs="Tahoma"/>
        <w:caps w:val="0"/>
        <w:color w:val="000000"/>
        <w:sz w:val="14"/>
        <w:szCs w:val="14"/>
      </w:rPr>
      <w:t>Sparkasse ALK | IBAN DE68 4625 1630 0020 0078 60| BIC WELADED1ALK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18178" w14:textId="77777777" w:rsidR="008C6174" w:rsidRDefault="00517B60">
    <w:pPr>
      <w:pStyle w:val="Fuzeile"/>
      <w:jc w:val="center"/>
    </w:pPr>
    <w:r>
      <mc:AlternateContent>
        <mc:Choice Requires="wps">
          <w:drawing>
            <wp:anchor distT="0" distB="0" distL="114300" distR="114300" simplePos="0" relativeHeight="251656192" behindDoc="0" locked="0" layoutInCell="0" allowOverlap="1" wp14:anchorId="5B2BA8E4" wp14:editId="34FB277E">
              <wp:simplePos x="0" y="0"/>
              <wp:positionH relativeFrom="column">
                <wp:posOffset>-900430</wp:posOffset>
              </wp:positionH>
              <wp:positionV relativeFrom="paragraph">
                <wp:posOffset>-34925</wp:posOffset>
              </wp:positionV>
              <wp:extent cx="7589520" cy="64897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952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0CC07" w14:textId="77777777" w:rsidR="008C6174" w:rsidRDefault="008C61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BA8E4" id="Rectangle 3" o:spid="_x0000_s1031" style="position:absolute;left:0;text-align:left;margin-left:-70.9pt;margin-top:-2.75pt;width:597.6pt;height:5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" o:allowincell="f" filled="f" stroked="f" strokeweight="0">
              <v:textbox inset="0,0,0,0">
                <w:txbxContent>
                  <w:p w14:paraId="75C0CC07" w14:textId="77777777" w:rsidR="008C6174" w:rsidRDefault="008C6174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A6B7" w14:textId="77777777" w:rsidR="00AC43AF" w:rsidRDefault="00AC43AF" w:rsidP="001F7A1A">
      <w:pPr>
        <w:pStyle w:val="Betreff"/>
      </w:pPr>
      <w:r>
        <w:separator/>
      </w:r>
    </w:p>
  </w:footnote>
  <w:footnote w:type="continuationSeparator" w:id="0">
    <w:p w14:paraId="3C3ACCC8" w14:textId="77777777" w:rsidR="00AC43AF" w:rsidRDefault="00AC43AF" w:rsidP="001F7A1A">
      <w:pPr>
        <w:pStyle w:val="Betref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D469" w14:textId="77777777" w:rsidR="008C6174" w:rsidRDefault="008C6174">
    <w:pPr>
      <w:pStyle w:val="Kopfzeile"/>
      <w:tabs>
        <w:tab w:val="left" w:pos="9923"/>
      </w:tabs>
      <w:spacing w:line="360" w:lineRule="auto"/>
      <w:jc w:val="right"/>
      <w:rPr>
        <w:caps/>
        <w:sz w:val="28"/>
      </w:rPr>
    </w:pPr>
  </w:p>
  <w:p w14:paraId="18F0C9DE" w14:textId="77777777" w:rsidR="008C6174" w:rsidRPr="000957F3" w:rsidRDefault="008C6174">
    <w:pPr>
      <w:pStyle w:val="Kopfzeile"/>
      <w:tabs>
        <w:tab w:val="left" w:pos="6663"/>
        <w:tab w:val="left" w:pos="9923"/>
      </w:tabs>
      <w:rPr>
        <w:rFonts w:ascii="Dax-Light" w:hAnsi="Dax-Light"/>
        <w:caps/>
        <w:sz w:val="22"/>
        <w:szCs w:val="22"/>
      </w:rPr>
    </w:pPr>
    <w:r>
      <w:rPr>
        <w:smallCaps/>
      </w:rPr>
      <w:tab/>
    </w:r>
    <w:r>
      <w:rPr>
        <w:smallCaps/>
      </w:rPr>
      <w:tab/>
    </w:r>
    <w:r>
      <w:rPr>
        <w:smallCaps/>
        <w:sz w:val="22"/>
      </w:rPr>
      <w:br/>
    </w:r>
    <w:r w:rsidRPr="000957F3">
      <w:rPr>
        <w:rFonts w:ascii="Dax-Light" w:hAnsi="Dax-Light"/>
        <w:caps/>
        <w:sz w:val="22"/>
        <w:szCs w:val="22"/>
      </w:rPr>
      <w:t xml:space="preserve">Seite    </w:t>
    </w:r>
    <w:r w:rsidRPr="000957F3">
      <w:rPr>
        <w:rFonts w:ascii="Dax-Light" w:hAnsi="Dax-Light"/>
        <w:caps/>
        <w:sz w:val="22"/>
        <w:szCs w:val="22"/>
      </w:rPr>
      <w:fldChar w:fldCharType="begin"/>
    </w:r>
    <w:r w:rsidRPr="000957F3">
      <w:rPr>
        <w:rFonts w:ascii="Dax-Light" w:hAnsi="Dax-Light"/>
        <w:caps/>
        <w:sz w:val="22"/>
        <w:szCs w:val="22"/>
      </w:rPr>
      <w:instrText>PAGE +1 \* ARABIC</w:instrText>
    </w:r>
    <w:r w:rsidRPr="000957F3">
      <w:rPr>
        <w:rFonts w:ascii="Dax-Light" w:hAnsi="Dax-Light"/>
        <w:caps/>
        <w:sz w:val="22"/>
        <w:szCs w:val="22"/>
      </w:rPr>
      <w:fldChar w:fldCharType="separate"/>
    </w:r>
    <w:r w:rsidR="006F209A">
      <w:rPr>
        <w:rFonts w:ascii="Dax-Light" w:hAnsi="Dax-Light"/>
        <w:caps/>
        <w:sz w:val="22"/>
        <w:szCs w:val="22"/>
      </w:rPr>
      <w:t>2</w:t>
    </w:r>
    <w:r w:rsidRPr="000957F3">
      <w:rPr>
        <w:rFonts w:ascii="Dax-Light" w:hAnsi="Dax-Light"/>
        <w:caps/>
        <w:sz w:val="22"/>
        <w:szCs w:val="22"/>
      </w:rPr>
      <w:fldChar w:fldCharType="end"/>
    </w:r>
    <w:r w:rsidRPr="000957F3">
      <w:rPr>
        <w:rFonts w:ascii="Dax-Light" w:hAnsi="Dax-Light"/>
        <w:caps/>
        <w:sz w:val="22"/>
        <w:szCs w:val="22"/>
      </w:rPr>
      <w:t xml:space="preserve">    </w:t>
    </w:r>
    <w:r w:rsidRPr="000957F3">
      <w:rPr>
        <w:rFonts w:ascii="Dax-Light" w:hAnsi="Dax-Light"/>
        <w:caps/>
        <w:sz w:val="22"/>
        <w:szCs w:val="22"/>
      </w:rPr>
      <w:tab/>
    </w:r>
    <w:r w:rsidRPr="000957F3">
      <w:rPr>
        <w:rFonts w:ascii="Dax-Light" w:hAnsi="Dax-Light"/>
        <w:caps/>
        <w:sz w:val="22"/>
        <w:szCs w:val="22"/>
      </w:rPr>
      <w:tab/>
    </w:r>
  </w:p>
  <w:p w14:paraId="687CF794" w14:textId="77777777" w:rsidR="008C6174" w:rsidRDefault="008C6174">
    <w:pPr>
      <w:pStyle w:val="Kopfzeile"/>
      <w:tabs>
        <w:tab w:val="clear" w:pos="4819"/>
        <w:tab w:val="clear" w:pos="9071"/>
        <w:tab w:val="right" w:pos="9923"/>
      </w:tabs>
      <w:spacing w:after="240"/>
      <w:rPr>
        <w:caps/>
        <w:u w:val="single"/>
      </w:rPr>
    </w:pPr>
  </w:p>
  <w:p w14:paraId="1D32CFDF" w14:textId="77777777" w:rsidR="008C6174" w:rsidRDefault="008C61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8CE8E" w14:textId="77777777" w:rsidR="008C6174" w:rsidRDefault="00C87A92" w:rsidP="00656F86">
    <w:pPr>
      <w:pStyle w:val="Kopfzeile"/>
      <w:jc w:val="right"/>
    </w:pP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64AA312B" wp14:editId="702D3082">
              <wp:simplePos x="0" y="0"/>
              <wp:positionH relativeFrom="page">
                <wp:posOffset>-87923</wp:posOffset>
              </wp:positionH>
              <wp:positionV relativeFrom="page">
                <wp:posOffset>8791</wp:posOffset>
              </wp:positionV>
              <wp:extent cx="7680960" cy="3232639"/>
              <wp:effectExtent l="0" t="0" r="15240" b="635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0960" cy="32326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A3005" w14:textId="77777777" w:rsidR="008C6174" w:rsidRDefault="008C6174"/>
                        <w:p w14:paraId="29E0FF51" w14:textId="77777777" w:rsidR="008C6174" w:rsidRDefault="008C6174"/>
                        <w:p w14:paraId="37AF958D" w14:textId="77777777" w:rsidR="008C6174" w:rsidRDefault="008C6174"/>
                        <w:p w14:paraId="660914DE" w14:textId="77777777" w:rsidR="008C6174" w:rsidRDefault="008C6174"/>
                        <w:p w14:paraId="05726FE7" w14:textId="77777777" w:rsidR="008C6174" w:rsidRDefault="008C6174"/>
                        <w:p w14:paraId="123BAFF0" w14:textId="77777777" w:rsidR="008C6174" w:rsidRPr="00AB51F6" w:rsidRDefault="008C6174" w:rsidP="00D65664">
                          <w:pPr>
                            <w:ind w:left="1418"/>
                            <w:contextualSpacing/>
                            <w:rPr>
                              <w:rFonts w:ascii="HP Simplified" w:hAnsi="HP Simplified" w:cs="Tahoma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16D93473" w14:textId="77777777" w:rsidR="008C6174" w:rsidRPr="00AB51F6" w:rsidRDefault="008C6174" w:rsidP="00D65664">
                          <w:pPr>
                            <w:ind w:left="1418"/>
                            <w:contextualSpacing/>
                            <w:rPr>
                              <w:rFonts w:ascii="HP Simplified" w:hAnsi="HP Simplified" w:cs="Tahoma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</w:p>
                        <w:p w14:paraId="25BDE457" w14:textId="77777777" w:rsidR="008C6174" w:rsidRPr="00AB51F6" w:rsidRDefault="008C6174" w:rsidP="00D65664">
                          <w:pPr>
                            <w:ind w:left="1418"/>
                            <w:contextualSpacing/>
                            <w:rPr>
                              <w:rFonts w:ascii="HP Simplified" w:hAnsi="HP Simplified" w:cs="Tahoma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</w:p>
                        <w:p w14:paraId="00ED98CE" w14:textId="77777777" w:rsidR="008C6174" w:rsidRPr="00AB51F6" w:rsidRDefault="008C6174" w:rsidP="00D65664">
                          <w:pPr>
                            <w:ind w:left="1418"/>
                            <w:contextualSpacing/>
                            <w:rPr>
                              <w:rFonts w:ascii="HP Simplified" w:hAnsi="HP Simplified" w:cs="Tahoma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</w:p>
                        <w:p w14:paraId="360BB6FB" w14:textId="77777777" w:rsidR="008B6AA5" w:rsidRPr="00AB51F6" w:rsidRDefault="008B6AA5" w:rsidP="00EC4ECB">
                          <w:pPr>
                            <w:pStyle w:val="Briefzeichenzeile"/>
                            <w:tabs>
                              <w:tab w:val="clear" w:pos="567"/>
                              <w:tab w:val="clear" w:pos="3119"/>
                              <w:tab w:val="clear" w:pos="5103"/>
                              <w:tab w:val="clear" w:pos="7088"/>
                            </w:tabs>
                            <w:spacing w:after="0"/>
                            <w:ind w:left="1418"/>
                            <w:jc w:val="left"/>
                            <w:rPr>
                              <w:rFonts w:ascii="HP Simplified" w:hAnsi="HP Simplified" w:cs="Tahoma"/>
                              <w:sz w:val="12"/>
                              <w:szCs w:val="12"/>
                            </w:rPr>
                          </w:pPr>
                        </w:p>
                        <w:p w14:paraId="7A779219" w14:textId="136A54CB" w:rsidR="00EC4ECB" w:rsidRPr="00454093" w:rsidRDefault="00EC4ECB" w:rsidP="007A70B7">
                          <w:pPr>
                            <w:ind w:left="1418"/>
                            <w:contextualSpacing/>
                            <w:rPr>
                              <w:rFonts w:ascii="Kardia-Slim" w:hAnsi="Kardia-Slim" w:cs="Vrinda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bookmarkStart w:id="1" w:name="_Hlk501461232"/>
                          <w:r w:rsidRPr="00454093">
                            <w:rPr>
                              <w:rFonts w:ascii="KARDIA-THICK" w:hAnsi="KARDIA-THICK" w:cs="Vrinda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P</w:t>
                          </w:r>
                          <w:r w:rsidR="00A348F3" w:rsidRPr="00454093">
                            <w:rPr>
                              <w:rFonts w:ascii="KARDIA-THICK" w:hAnsi="KARDIA-THICK" w:cs="Vrinda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ANORAMA</w:t>
                          </w:r>
                          <w:r w:rsidR="00081EDE">
                            <w:rPr>
                              <w:rFonts w:ascii="KARDIA-THICK" w:hAnsi="KARDIA-THICK" w:cs="Vrinda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A348F3" w:rsidRPr="00454093">
                            <w:rPr>
                              <w:rFonts w:ascii="KARDIA-THICK" w:hAnsi="KARDIA-THICK" w:cs="Vrinda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PARK</w:t>
                          </w:r>
                          <w:r w:rsidRPr="00454093">
                            <w:rPr>
                              <w:rFonts w:ascii="Kardia-Slim" w:hAnsi="Kardia-Slim" w:cs="Vrinda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54093">
                            <w:rPr>
                              <w:rFonts w:ascii="Kardia-Slim" w:hAnsi="Kardia-Slim" w:cs="Vrinda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Sauerland </w:t>
                          </w:r>
                        </w:p>
                        <w:bookmarkEnd w:id="1"/>
                        <w:p w14:paraId="582CC95C" w14:textId="77777777" w:rsidR="00EC4ECB" w:rsidRPr="00454093" w:rsidRDefault="00EC4ECB" w:rsidP="00EC4ECB">
                          <w:pPr>
                            <w:ind w:left="1418"/>
                            <w:contextualSpacing/>
                            <w:rPr>
                              <w:rFonts w:ascii="Kardia-Slim" w:hAnsi="Kardia-Slim" w:cs="Tahoma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54093">
                            <w:rPr>
                              <w:rFonts w:ascii="Kardia-Slim" w:hAnsi="Kardia-Slim" w:cs="Vrinda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P</w:t>
                          </w:r>
                          <w:r w:rsidR="00FD152A" w:rsidRPr="00454093">
                            <w:rPr>
                              <w:rFonts w:ascii="Kardia-Slim" w:hAnsi="Kardia-Slim" w:cs="Vrinda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>ANO</w:t>
                          </w:r>
                          <w:r w:rsidRPr="00454093">
                            <w:rPr>
                              <w:rFonts w:ascii="Kardia-Slim" w:hAnsi="Kardia-Slim" w:cs="Vrinda"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GmbH</w:t>
                          </w:r>
                          <w:r w:rsidRPr="00454093">
                            <w:rPr>
                              <w:rFonts w:ascii="Kardia-Slim" w:hAnsi="Kardia-Slim" w:cs="Vrinda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– </w:t>
                          </w:r>
                          <w:proofErr w:type="spellStart"/>
                          <w:r w:rsidRPr="00454093">
                            <w:rPr>
                              <w:rFonts w:ascii="Kardia-Slim" w:hAnsi="Kardia-Slim" w:cs="Vrinda"/>
                              <w:color w:val="7F7F7F" w:themeColor="text1" w:themeTint="80"/>
                              <w:sz w:val="14"/>
                              <w:szCs w:val="14"/>
                            </w:rPr>
                            <w:t>Rinsecker</w:t>
                          </w:r>
                          <w:proofErr w:type="spellEnd"/>
                          <w:r w:rsidRPr="00454093">
                            <w:rPr>
                              <w:rFonts w:ascii="Kardia-Slim" w:hAnsi="Kardia-Slim" w:cs="Vrinda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Str</w:t>
                          </w:r>
                          <w:r w:rsidR="000F5EDD" w:rsidRPr="00454093">
                            <w:rPr>
                              <w:rFonts w:ascii="Kardia-Slim" w:hAnsi="Kardia-Slim" w:cs="Vrinda"/>
                              <w:color w:val="7F7F7F" w:themeColor="text1" w:themeTint="80"/>
                              <w:sz w:val="14"/>
                              <w:szCs w:val="14"/>
                            </w:rPr>
                            <w:t>.</w:t>
                          </w:r>
                          <w:r w:rsidRPr="00454093">
                            <w:rPr>
                              <w:rFonts w:ascii="Kardia-Slim" w:hAnsi="Kardia-Slim" w:cs="Vrinda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100 – D 57399 Kirchhundem</w:t>
                          </w:r>
                        </w:p>
                        <w:p w14:paraId="4935A710" w14:textId="77777777" w:rsidR="008C6174" w:rsidRPr="00154D4E" w:rsidRDefault="008C6174" w:rsidP="0014424D">
                          <w:pPr>
                            <w:ind w:right="1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2A56E615" w14:textId="77777777" w:rsidR="008C6174" w:rsidRPr="00154D4E" w:rsidRDefault="008C6174">
                          <w:pPr>
                            <w:ind w:left="1985" w:hanging="1985"/>
                            <w:rPr>
                              <w:sz w:val="20"/>
                            </w:rPr>
                          </w:pPr>
                        </w:p>
                        <w:p w14:paraId="62C5823A" w14:textId="77777777" w:rsidR="008C6174" w:rsidRDefault="008C6174">
                          <w:pPr>
                            <w:ind w:left="1985" w:hanging="1985"/>
                          </w:pPr>
                        </w:p>
                        <w:p w14:paraId="4E21D9AA" w14:textId="77777777" w:rsidR="008C6174" w:rsidRDefault="008C6174">
                          <w:pPr>
                            <w:ind w:left="1985" w:hanging="1985"/>
                          </w:pPr>
                        </w:p>
                        <w:tbl>
                          <w:tblPr>
                            <w:tblW w:w="0" w:type="auto"/>
                            <w:tblInd w:w="1347" w:type="dxa"/>
                            <w:tblLayout w:type="fixed"/>
                            <w:tblCellMar>
                              <w:left w:w="71" w:type="dxa"/>
                              <w:right w:w="71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279"/>
                            <w:gridCol w:w="1707"/>
                            <w:gridCol w:w="2053"/>
                            <w:gridCol w:w="3176"/>
                          </w:tblGrid>
                          <w:tr w:rsidR="008C6174" w:rsidRPr="001B6DC3" w14:paraId="553EC1CB" w14:textId="77777777" w:rsidTr="00AA2019">
                            <w:trPr>
                              <w:trHeight w:hRule="exact" w:val="320"/>
                            </w:trPr>
                            <w:tc>
                              <w:tcPr>
                                <w:tcW w:w="2279" w:type="dxa"/>
                              </w:tcPr>
                              <w:p w14:paraId="03A82C7F" w14:textId="77777777" w:rsidR="008C6174" w:rsidRPr="001B6DC3" w:rsidRDefault="008C6174" w:rsidP="00AA2019">
                                <w:pPr>
                                  <w:pStyle w:val="RAeBerufTitel"/>
                                  <w:ind w:left="0" w:firstLine="0"/>
                                  <w:rPr>
                                    <w:rFonts w:ascii="Dax-Regular" w:hAnsi="Dax-Regular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7" w:type="dxa"/>
                              </w:tcPr>
                              <w:p w14:paraId="65BFC087" w14:textId="77777777" w:rsidR="008C6174" w:rsidRPr="001B6DC3" w:rsidRDefault="008C6174" w:rsidP="00AA2019">
                                <w:pPr>
                                  <w:pStyle w:val="RAeBerufTitel"/>
                                  <w:jc w:val="center"/>
                                  <w:rPr>
                                    <w:rFonts w:ascii="Dax-Regular" w:hAnsi="Dax-Regular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53" w:type="dxa"/>
                              </w:tcPr>
                              <w:p w14:paraId="0849E452" w14:textId="77777777" w:rsidR="008C6174" w:rsidRPr="001B6DC3" w:rsidRDefault="008C6174" w:rsidP="00AA2019">
                                <w:pPr>
                                  <w:pStyle w:val="RAeBerufTitel"/>
                                  <w:jc w:val="center"/>
                                  <w:rPr>
                                    <w:rFonts w:ascii="Dax-Regular" w:hAnsi="Dax-Regular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6" w:type="dxa"/>
                              </w:tcPr>
                              <w:p w14:paraId="15C8D923" w14:textId="77777777" w:rsidR="008C6174" w:rsidRPr="001B6DC3" w:rsidRDefault="008C6174" w:rsidP="00AA2019">
                                <w:pPr>
                                  <w:pStyle w:val="RAeBerufTitel"/>
                                  <w:tabs>
                                    <w:tab w:val="left" w:pos="556"/>
                                  </w:tabs>
                                  <w:rPr>
                                    <w:rFonts w:ascii="Dax-Regular" w:hAnsi="Dax-Regular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639D7DC8" w14:textId="77777777" w:rsidR="008C6174" w:rsidRDefault="008C6174">
                          <w:pPr>
                            <w:spacing w:after="400"/>
                            <w:ind w:left="1985" w:hanging="1985"/>
                          </w:pPr>
                        </w:p>
                        <w:p w14:paraId="2BEF5738" w14:textId="77777777" w:rsidR="008C6174" w:rsidRDefault="008C6174" w:rsidP="009748B2">
                          <w:pPr>
                            <w:ind w:left="1418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A312B" id="Rectangle 7" o:spid="_x0000_s1028" style="position:absolute;left:0;text-align:left;margin-left:-6.9pt;margin-top:.7pt;width:604.8pt;height:254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" o:allowincell="f" filled="f" stroked="f" strokeweight="0">
              <v:textbox inset="0,0,0,0">
                <w:txbxContent>
                  <w:p w14:paraId="280A3005" w14:textId="77777777" w:rsidR="008C6174" w:rsidRDefault="008C6174"/>
                  <w:p w14:paraId="29E0FF51" w14:textId="77777777" w:rsidR="008C6174" w:rsidRDefault="008C6174"/>
                  <w:p w14:paraId="37AF958D" w14:textId="77777777" w:rsidR="008C6174" w:rsidRDefault="008C6174"/>
                  <w:p w14:paraId="660914DE" w14:textId="77777777" w:rsidR="008C6174" w:rsidRDefault="008C6174"/>
                  <w:p w14:paraId="05726FE7" w14:textId="77777777" w:rsidR="008C6174" w:rsidRDefault="008C6174"/>
                  <w:p w14:paraId="123BAFF0" w14:textId="77777777" w:rsidR="008C6174" w:rsidRPr="00AB51F6" w:rsidRDefault="008C6174" w:rsidP="00D65664">
                    <w:pPr>
                      <w:ind w:left="1418"/>
                      <w:contextualSpacing/>
                      <w:rPr>
                        <w:rFonts w:ascii="HP Simplified" w:hAnsi="HP Simplified" w:cs="Tahoma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16D93473" w14:textId="77777777" w:rsidR="008C6174" w:rsidRPr="00AB51F6" w:rsidRDefault="008C6174" w:rsidP="00D65664">
                    <w:pPr>
                      <w:ind w:left="1418"/>
                      <w:contextualSpacing/>
                      <w:rPr>
                        <w:rFonts w:ascii="HP Simplified" w:hAnsi="HP Simplified" w:cs="Tahoma"/>
                        <w:b/>
                        <w:color w:val="000000"/>
                        <w:sz w:val="15"/>
                        <w:szCs w:val="15"/>
                      </w:rPr>
                    </w:pPr>
                  </w:p>
                  <w:p w14:paraId="25BDE457" w14:textId="77777777" w:rsidR="008C6174" w:rsidRPr="00AB51F6" w:rsidRDefault="008C6174" w:rsidP="00D65664">
                    <w:pPr>
                      <w:ind w:left="1418"/>
                      <w:contextualSpacing/>
                      <w:rPr>
                        <w:rFonts w:ascii="HP Simplified" w:hAnsi="HP Simplified" w:cs="Tahoma"/>
                        <w:b/>
                        <w:color w:val="000000"/>
                        <w:sz w:val="15"/>
                        <w:szCs w:val="15"/>
                      </w:rPr>
                    </w:pPr>
                  </w:p>
                  <w:p w14:paraId="00ED98CE" w14:textId="77777777" w:rsidR="008C6174" w:rsidRPr="00AB51F6" w:rsidRDefault="008C6174" w:rsidP="00D65664">
                    <w:pPr>
                      <w:ind w:left="1418"/>
                      <w:contextualSpacing/>
                      <w:rPr>
                        <w:rFonts w:ascii="HP Simplified" w:hAnsi="HP Simplified" w:cs="Tahoma"/>
                        <w:b/>
                        <w:color w:val="000000"/>
                        <w:sz w:val="15"/>
                        <w:szCs w:val="15"/>
                      </w:rPr>
                    </w:pPr>
                  </w:p>
                  <w:p w14:paraId="360BB6FB" w14:textId="77777777" w:rsidR="008B6AA5" w:rsidRPr="00AB51F6" w:rsidRDefault="008B6AA5" w:rsidP="00EC4ECB">
                    <w:pPr>
                      <w:pStyle w:val="Briefzeichenzeile"/>
                      <w:tabs>
                        <w:tab w:val="clear" w:pos="567"/>
                        <w:tab w:val="clear" w:pos="3119"/>
                        <w:tab w:val="clear" w:pos="5103"/>
                        <w:tab w:val="clear" w:pos="7088"/>
                      </w:tabs>
                      <w:spacing w:after="0"/>
                      <w:ind w:left="1418"/>
                      <w:jc w:val="left"/>
                      <w:rPr>
                        <w:rFonts w:ascii="HP Simplified" w:hAnsi="HP Simplified" w:cs="Tahoma"/>
                        <w:sz w:val="12"/>
                        <w:szCs w:val="12"/>
                      </w:rPr>
                    </w:pPr>
                  </w:p>
                  <w:p w14:paraId="7A779219" w14:textId="136A54CB" w:rsidR="00EC4ECB" w:rsidRPr="00454093" w:rsidRDefault="00EC4ECB" w:rsidP="007A70B7">
                    <w:pPr>
                      <w:ind w:left="1418"/>
                      <w:contextualSpacing/>
                      <w:rPr>
                        <w:rFonts w:ascii="Kardia-Slim" w:hAnsi="Kardia-Slim" w:cs="Vrinda"/>
                        <w:b/>
                        <w:color w:val="7F7F7F" w:themeColor="text1" w:themeTint="80"/>
                        <w:sz w:val="14"/>
                        <w:szCs w:val="14"/>
                      </w:rPr>
                    </w:pPr>
                    <w:bookmarkStart w:id="2" w:name="_Hlk501461232"/>
                    <w:r w:rsidRPr="00454093">
                      <w:rPr>
                        <w:rFonts w:ascii="KARDIA-THICK" w:hAnsi="KARDIA-THICK" w:cs="Vrinda"/>
                        <w:bCs/>
                        <w:color w:val="7F7F7F" w:themeColor="text1" w:themeTint="80"/>
                        <w:sz w:val="14"/>
                        <w:szCs w:val="14"/>
                      </w:rPr>
                      <w:t>P</w:t>
                    </w:r>
                    <w:r w:rsidR="00A348F3" w:rsidRPr="00454093">
                      <w:rPr>
                        <w:rFonts w:ascii="KARDIA-THICK" w:hAnsi="KARDIA-THICK" w:cs="Vrinda"/>
                        <w:bCs/>
                        <w:color w:val="7F7F7F" w:themeColor="text1" w:themeTint="80"/>
                        <w:sz w:val="14"/>
                        <w:szCs w:val="14"/>
                      </w:rPr>
                      <w:t>ANORAMA</w:t>
                    </w:r>
                    <w:r w:rsidR="00081EDE">
                      <w:rPr>
                        <w:rFonts w:ascii="KARDIA-THICK" w:hAnsi="KARDIA-THICK" w:cs="Vrinda"/>
                        <w:bCs/>
                        <w:color w:val="7F7F7F" w:themeColor="text1" w:themeTint="80"/>
                        <w:sz w:val="14"/>
                        <w:szCs w:val="14"/>
                      </w:rPr>
                      <w:t xml:space="preserve"> </w:t>
                    </w:r>
                    <w:r w:rsidR="00A348F3" w:rsidRPr="00454093">
                      <w:rPr>
                        <w:rFonts w:ascii="KARDIA-THICK" w:hAnsi="KARDIA-THICK" w:cs="Vrinda"/>
                        <w:bCs/>
                        <w:color w:val="7F7F7F" w:themeColor="text1" w:themeTint="80"/>
                        <w:sz w:val="14"/>
                        <w:szCs w:val="14"/>
                      </w:rPr>
                      <w:t>PARK</w:t>
                    </w:r>
                    <w:r w:rsidRPr="00454093">
                      <w:rPr>
                        <w:rFonts w:ascii="Kardia-Slim" w:hAnsi="Kardia-Slim" w:cs="Vrinda"/>
                        <w:b/>
                        <w:color w:val="7F7F7F" w:themeColor="text1" w:themeTint="80"/>
                        <w:sz w:val="14"/>
                        <w:szCs w:val="14"/>
                      </w:rPr>
                      <w:t xml:space="preserve"> </w:t>
                    </w:r>
                    <w:r w:rsidRPr="00454093">
                      <w:rPr>
                        <w:rFonts w:ascii="Kardia-Slim" w:hAnsi="Kardia-Slim" w:cs="Vrinda"/>
                        <w:color w:val="7F7F7F" w:themeColor="text1" w:themeTint="80"/>
                        <w:sz w:val="14"/>
                        <w:szCs w:val="14"/>
                      </w:rPr>
                      <w:t xml:space="preserve">Sauerland </w:t>
                    </w:r>
                  </w:p>
                  <w:bookmarkEnd w:id="2"/>
                  <w:p w14:paraId="582CC95C" w14:textId="77777777" w:rsidR="00EC4ECB" w:rsidRPr="00454093" w:rsidRDefault="00EC4ECB" w:rsidP="00EC4ECB">
                    <w:pPr>
                      <w:ind w:left="1418"/>
                      <w:contextualSpacing/>
                      <w:rPr>
                        <w:rFonts w:ascii="Kardia-Slim" w:hAnsi="Kardia-Slim" w:cs="Tahoma"/>
                        <w:color w:val="7F7F7F" w:themeColor="text1" w:themeTint="80"/>
                        <w:sz w:val="14"/>
                        <w:szCs w:val="14"/>
                      </w:rPr>
                    </w:pPr>
                    <w:r w:rsidRPr="00454093">
                      <w:rPr>
                        <w:rFonts w:ascii="Kardia-Slim" w:hAnsi="Kardia-Slim" w:cs="Vrinda"/>
                        <w:bCs/>
                        <w:color w:val="7F7F7F" w:themeColor="text1" w:themeTint="80"/>
                        <w:sz w:val="14"/>
                        <w:szCs w:val="14"/>
                      </w:rPr>
                      <w:t>P</w:t>
                    </w:r>
                    <w:r w:rsidR="00FD152A" w:rsidRPr="00454093">
                      <w:rPr>
                        <w:rFonts w:ascii="Kardia-Slim" w:hAnsi="Kardia-Slim" w:cs="Vrinda"/>
                        <w:bCs/>
                        <w:color w:val="7F7F7F" w:themeColor="text1" w:themeTint="80"/>
                        <w:sz w:val="14"/>
                        <w:szCs w:val="14"/>
                      </w:rPr>
                      <w:t>ANO</w:t>
                    </w:r>
                    <w:r w:rsidRPr="00454093">
                      <w:rPr>
                        <w:rFonts w:ascii="Kardia-Slim" w:hAnsi="Kardia-Slim" w:cs="Vrinda"/>
                        <w:bCs/>
                        <w:color w:val="7F7F7F" w:themeColor="text1" w:themeTint="80"/>
                        <w:sz w:val="14"/>
                        <w:szCs w:val="14"/>
                      </w:rPr>
                      <w:t xml:space="preserve"> GmbH</w:t>
                    </w:r>
                    <w:r w:rsidRPr="00454093">
                      <w:rPr>
                        <w:rFonts w:ascii="Kardia-Slim" w:hAnsi="Kardia-Slim" w:cs="Vrinda"/>
                        <w:color w:val="7F7F7F" w:themeColor="text1" w:themeTint="80"/>
                        <w:sz w:val="14"/>
                        <w:szCs w:val="14"/>
                      </w:rPr>
                      <w:t xml:space="preserve"> – </w:t>
                    </w:r>
                    <w:proofErr w:type="spellStart"/>
                    <w:r w:rsidRPr="00454093">
                      <w:rPr>
                        <w:rFonts w:ascii="Kardia-Slim" w:hAnsi="Kardia-Slim" w:cs="Vrinda"/>
                        <w:color w:val="7F7F7F" w:themeColor="text1" w:themeTint="80"/>
                        <w:sz w:val="14"/>
                        <w:szCs w:val="14"/>
                      </w:rPr>
                      <w:t>Rinsecker</w:t>
                    </w:r>
                    <w:proofErr w:type="spellEnd"/>
                    <w:r w:rsidRPr="00454093">
                      <w:rPr>
                        <w:rFonts w:ascii="Kardia-Slim" w:hAnsi="Kardia-Slim" w:cs="Vrinda"/>
                        <w:color w:val="7F7F7F" w:themeColor="text1" w:themeTint="80"/>
                        <w:sz w:val="14"/>
                        <w:szCs w:val="14"/>
                      </w:rPr>
                      <w:t xml:space="preserve"> Str</w:t>
                    </w:r>
                    <w:r w:rsidR="000F5EDD" w:rsidRPr="00454093">
                      <w:rPr>
                        <w:rFonts w:ascii="Kardia-Slim" w:hAnsi="Kardia-Slim" w:cs="Vrinda"/>
                        <w:color w:val="7F7F7F" w:themeColor="text1" w:themeTint="80"/>
                        <w:sz w:val="14"/>
                        <w:szCs w:val="14"/>
                      </w:rPr>
                      <w:t>.</w:t>
                    </w:r>
                    <w:r w:rsidRPr="00454093">
                      <w:rPr>
                        <w:rFonts w:ascii="Kardia-Slim" w:hAnsi="Kardia-Slim" w:cs="Vrinda"/>
                        <w:color w:val="7F7F7F" w:themeColor="text1" w:themeTint="80"/>
                        <w:sz w:val="14"/>
                        <w:szCs w:val="14"/>
                      </w:rPr>
                      <w:t xml:space="preserve"> 100 – D 57399 Kirchhundem</w:t>
                    </w:r>
                  </w:p>
                  <w:p w14:paraId="4935A710" w14:textId="77777777" w:rsidR="008C6174" w:rsidRPr="00154D4E" w:rsidRDefault="008C6174" w:rsidP="0014424D">
                    <w:pPr>
                      <w:ind w:right="1"/>
                      <w:rPr>
                        <w:rFonts w:ascii="Tahoma" w:hAnsi="Tahoma" w:cs="Tahoma"/>
                        <w:sz w:val="20"/>
                      </w:rPr>
                    </w:pPr>
                  </w:p>
                  <w:p w14:paraId="2A56E615" w14:textId="77777777" w:rsidR="008C6174" w:rsidRPr="00154D4E" w:rsidRDefault="008C6174">
                    <w:pPr>
                      <w:ind w:left="1985" w:hanging="1985"/>
                      <w:rPr>
                        <w:sz w:val="20"/>
                      </w:rPr>
                    </w:pPr>
                  </w:p>
                  <w:p w14:paraId="62C5823A" w14:textId="77777777" w:rsidR="008C6174" w:rsidRDefault="008C6174">
                    <w:pPr>
                      <w:ind w:left="1985" w:hanging="1985"/>
                    </w:pPr>
                  </w:p>
                  <w:p w14:paraId="4E21D9AA" w14:textId="77777777" w:rsidR="008C6174" w:rsidRDefault="008C6174">
                    <w:pPr>
                      <w:ind w:left="1985" w:hanging="1985"/>
                    </w:pPr>
                  </w:p>
                  <w:tbl>
                    <w:tblPr>
                      <w:tblW w:w="0" w:type="auto"/>
                      <w:tblInd w:w="1347" w:type="dxa"/>
                      <w:tblLayout w:type="fixed"/>
                      <w:tblCellMar>
                        <w:left w:w="71" w:type="dxa"/>
                        <w:right w:w="71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279"/>
                      <w:gridCol w:w="1707"/>
                      <w:gridCol w:w="2053"/>
                      <w:gridCol w:w="3176"/>
                    </w:tblGrid>
                    <w:tr w:rsidR="008C6174" w:rsidRPr="001B6DC3" w14:paraId="553EC1CB" w14:textId="77777777" w:rsidTr="00AA2019">
                      <w:trPr>
                        <w:trHeight w:hRule="exact" w:val="320"/>
                      </w:trPr>
                      <w:tc>
                        <w:tcPr>
                          <w:tcW w:w="2279" w:type="dxa"/>
                        </w:tcPr>
                        <w:p w14:paraId="03A82C7F" w14:textId="77777777" w:rsidR="008C6174" w:rsidRPr="001B6DC3" w:rsidRDefault="008C6174" w:rsidP="00AA2019">
                          <w:pPr>
                            <w:pStyle w:val="RAeBerufTitel"/>
                            <w:ind w:left="0" w:firstLine="0"/>
                            <w:rPr>
                              <w:rFonts w:ascii="Dax-Regular" w:hAnsi="Dax-Regular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707" w:type="dxa"/>
                        </w:tcPr>
                        <w:p w14:paraId="65BFC087" w14:textId="77777777" w:rsidR="008C6174" w:rsidRPr="001B6DC3" w:rsidRDefault="008C6174" w:rsidP="00AA2019">
                          <w:pPr>
                            <w:pStyle w:val="RAeBerufTitel"/>
                            <w:jc w:val="center"/>
                            <w:rPr>
                              <w:rFonts w:ascii="Dax-Regular" w:hAnsi="Dax-Regular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053" w:type="dxa"/>
                        </w:tcPr>
                        <w:p w14:paraId="0849E452" w14:textId="77777777" w:rsidR="008C6174" w:rsidRPr="001B6DC3" w:rsidRDefault="008C6174" w:rsidP="00AA2019">
                          <w:pPr>
                            <w:pStyle w:val="RAeBerufTitel"/>
                            <w:jc w:val="center"/>
                            <w:rPr>
                              <w:rFonts w:ascii="Dax-Regular" w:hAnsi="Dax-Regular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176" w:type="dxa"/>
                        </w:tcPr>
                        <w:p w14:paraId="15C8D923" w14:textId="77777777" w:rsidR="008C6174" w:rsidRPr="001B6DC3" w:rsidRDefault="008C6174" w:rsidP="00AA2019">
                          <w:pPr>
                            <w:pStyle w:val="RAeBerufTitel"/>
                            <w:tabs>
                              <w:tab w:val="left" w:pos="556"/>
                            </w:tabs>
                            <w:rPr>
                              <w:rFonts w:ascii="Dax-Regular" w:hAnsi="Dax-Regular"/>
                              <w:sz w:val="20"/>
                            </w:rPr>
                          </w:pPr>
                        </w:p>
                      </w:tc>
                    </w:tr>
                  </w:tbl>
                  <w:p w14:paraId="639D7DC8" w14:textId="77777777" w:rsidR="008C6174" w:rsidRDefault="008C6174">
                    <w:pPr>
                      <w:spacing w:after="400"/>
                      <w:ind w:left="1985" w:hanging="1985"/>
                    </w:pPr>
                  </w:p>
                  <w:p w14:paraId="2BEF5738" w14:textId="77777777" w:rsidR="008C6174" w:rsidRDefault="008C6174" w:rsidP="009748B2">
                    <w:pPr>
                      <w:ind w:left="1418"/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A02156">
      <w:drawing>
        <wp:inline distT="0" distB="0" distL="0" distR="0" wp14:anchorId="10AAEF07" wp14:editId="08A0A681">
          <wp:extent cx="2034914" cy="1969379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561" cy="198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7B60"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162056DE" wp14:editId="71B1385F">
              <wp:simplePos x="0" y="0"/>
              <wp:positionH relativeFrom="column">
                <wp:posOffset>-808990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BA13B" id="Line 11" o:spid="_x0000_s1026" style="position:absolute;z-index:251659264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page;mso-width-percent:0;mso-height-percent:0;mso-width-relative:page;mso-height-relative:page" from="-63.7pt,283.5pt" to="-43.85pt,28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" o:allowincell="f" strokeweight=".25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27B0B" w14:textId="77777777" w:rsidR="008C6174" w:rsidRPr="009133E0" w:rsidRDefault="008C6174" w:rsidP="009133E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FAC7" w14:textId="77777777" w:rsidR="008C6174" w:rsidRDefault="00517B60">
    <w:pPr>
      <w:pStyle w:val="Kopfzeile"/>
    </w:pPr>
    <w:r>
      <mc:AlternateContent>
        <mc:Choice Requires="wps">
          <w:drawing>
            <wp:anchor distT="0" distB="0" distL="114300" distR="114300" simplePos="0" relativeHeight="251655168" behindDoc="0" locked="0" layoutInCell="0" allowOverlap="1" wp14:anchorId="003DB050" wp14:editId="59A19BE4">
              <wp:simplePos x="0" y="0"/>
              <wp:positionH relativeFrom="page">
                <wp:posOffset>-91440</wp:posOffset>
              </wp:positionH>
              <wp:positionV relativeFrom="page">
                <wp:posOffset>0</wp:posOffset>
              </wp:positionV>
              <wp:extent cx="7680960" cy="36576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0960" cy="365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B40E8" w14:textId="77777777" w:rsidR="008C6174" w:rsidRDefault="008C6174"/>
                        <w:p w14:paraId="0CA600F7" w14:textId="77777777" w:rsidR="008C6174" w:rsidRDefault="008C6174"/>
                        <w:p w14:paraId="577FC0CC" w14:textId="77777777" w:rsidR="008C6174" w:rsidRDefault="008C6174"/>
                        <w:p w14:paraId="5B142D5F" w14:textId="77777777" w:rsidR="008C6174" w:rsidRDefault="008C6174"/>
                        <w:p w14:paraId="301D787E" w14:textId="77777777" w:rsidR="008C6174" w:rsidRDefault="008C6174"/>
                        <w:p w14:paraId="75A45196" w14:textId="77777777" w:rsidR="008C6174" w:rsidRDefault="008C6174">
                          <w:pPr>
                            <w:ind w:left="1985" w:hanging="1985"/>
                          </w:pPr>
                          <w:bookmarkStart w:id="3" w:name="FensterAnschrift"/>
                          <w:bookmarkEnd w:id="3"/>
                        </w:p>
                        <w:p w14:paraId="3BDAE333" w14:textId="77777777" w:rsidR="008C6174" w:rsidRDefault="008C6174">
                          <w:pPr>
                            <w:ind w:left="1985" w:hanging="1985"/>
                          </w:pPr>
                        </w:p>
                        <w:p w14:paraId="574AF12B" w14:textId="77777777" w:rsidR="008C6174" w:rsidRDefault="008C6174">
                          <w:pPr>
                            <w:ind w:left="1985" w:hanging="1985"/>
                          </w:pPr>
                        </w:p>
                        <w:p w14:paraId="7112F00F" w14:textId="77777777" w:rsidR="008C6174" w:rsidRDefault="008C6174">
                          <w:pPr>
                            <w:ind w:left="1985" w:hanging="1985"/>
                          </w:pPr>
                        </w:p>
                        <w:p w14:paraId="7E906FCC" w14:textId="77777777" w:rsidR="008C6174" w:rsidRDefault="008C6174">
                          <w:pPr>
                            <w:spacing w:after="400"/>
                            <w:ind w:left="1985" w:hanging="1985"/>
                          </w:pPr>
                        </w:p>
                        <w:p w14:paraId="061DEB29" w14:textId="77777777" w:rsidR="008C6174" w:rsidRDefault="008C6174">
                          <w:pPr>
                            <w:ind w:left="14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DB050" id="Rectangle 1" o:spid="_x0000_s1030" style="position:absolute;margin-left:-7.2pt;margin-top:0;width:604.8pt;height:4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" o:allowincell="f" filled="f" stroked="f" strokeweight="0">
              <v:textbox inset="0,0,0,0">
                <w:txbxContent>
                  <w:p w14:paraId="6B6B40E8" w14:textId="77777777" w:rsidR="008C6174" w:rsidRDefault="008C6174"/>
                  <w:p w14:paraId="0CA600F7" w14:textId="77777777" w:rsidR="008C6174" w:rsidRDefault="008C6174"/>
                  <w:p w14:paraId="577FC0CC" w14:textId="77777777" w:rsidR="008C6174" w:rsidRDefault="008C6174"/>
                  <w:p w14:paraId="5B142D5F" w14:textId="77777777" w:rsidR="008C6174" w:rsidRDefault="008C6174"/>
                  <w:p w14:paraId="301D787E" w14:textId="77777777" w:rsidR="008C6174" w:rsidRDefault="008C6174"/>
                  <w:p w14:paraId="75A45196" w14:textId="77777777" w:rsidR="008C6174" w:rsidRDefault="008C6174">
                    <w:pPr>
                      <w:ind w:left="1985" w:hanging="1985"/>
                    </w:pPr>
                    <w:bookmarkStart w:id="4" w:name="FensterAnschrift"/>
                    <w:bookmarkEnd w:id="4"/>
                  </w:p>
                  <w:p w14:paraId="3BDAE333" w14:textId="77777777" w:rsidR="008C6174" w:rsidRDefault="008C6174">
                    <w:pPr>
                      <w:ind w:left="1985" w:hanging="1985"/>
                    </w:pPr>
                  </w:p>
                  <w:p w14:paraId="574AF12B" w14:textId="77777777" w:rsidR="008C6174" w:rsidRDefault="008C6174">
                    <w:pPr>
                      <w:ind w:left="1985" w:hanging="1985"/>
                    </w:pPr>
                  </w:p>
                  <w:p w14:paraId="7112F00F" w14:textId="77777777" w:rsidR="008C6174" w:rsidRDefault="008C6174">
                    <w:pPr>
                      <w:ind w:left="1985" w:hanging="1985"/>
                    </w:pPr>
                  </w:p>
                  <w:p w14:paraId="7E906FCC" w14:textId="77777777" w:rsidR="008C6174" w:rsidRDefault="008C6174">
                    <w:pPr>
                      <w:spacing w:after="400"/>
                      <w:ind w:left="1985" w:hanging="1985"/>
                    </w:pPr>
                  </w:p>
                  <w:p w14:paraId="061DEB29" w14:textId="77777777" w:rsidR="008C6174" w:rsidRDefault="008C6174">
                    <w:pPr>
                      <w:ind w:left="1418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7E667D3" wp14:editId="4D29E464">
              <wp:simplePos x="0" y="0"/>
              <wp:positionH relativeFrom="column">
                <wp:posOffset>-808990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A0353" id="Line 5" o:spid="_x0000_s1026" style="position:absolute;z-index:251658240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page;mso-width-percent:0;mso-height-percent:0;mso-width-relative:page;mso-height-relative:page" from="-63.7pt,283.5pt" to="-43.85pt,28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" o:allowincell="f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A4C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484B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162CF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98BC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649E0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693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1AC8F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3249C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C1A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4A95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53C1470"/>
    <w:lvl w:ilvl="0">
      <w:start w:val="1"/>
      <w:numFmt w:val="upperLetter"/>
      <w:pStyle w:val="berschrift1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upperRoman"/>
      <w:pStyle w:val="berschrift2"/>
      <w:lvlText w:val="%2."/>
      <w:lvlJc w:val="left"/>
      <w:pPr>
        <w:tabs>
          <w:tab w:val="num" w:pos="0"/>
        </w:tabs>
        <w:ind w:left="709" w:firstLine="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0"/>
        </w:tabs>
        <w:ind w:left="709" w:firstLine="0"/>
      </w:pPr>
    </w:lvl>
    <w:lvl w:ilvl="4">
      <w:start w:val="27"/>
      <w:numFmt w:val="lowerLetter"/>
      <w:pStyle w:val="berschrift5"/>
      <w:lvlText w:val="%5)"/>
      <w:lvlJc w:val="left"/>
      <w:pPr>
        <w:tabs>
          <w:tab w:val="num" w:pos="0"/>
        </w:tabs>
        <w:ind w:left="709" w:firstLine="0"/>
      </w:pPr>
    </w:lvl>
    <w:lvl w:ilvl="5">
      <w:start w:val="1"/>
      <w:numFmt w:val="decimal"/>
      <w:pStyle w:val="berschrift6"/>
      <w:lvlText w:val="%6'"/>
      <w:lvlJc w:val="left"/>
      <w:pPr>
        <w:tabs>
          <w:tab w:val="num" w:pos="0"/>
        </w:tabs>
        <w:ind w:left="709" w:firstLine="0"/>
      </w:pPr>
    </w:lvl>
    <w:lvl w:ilvl="6">
      <w:start w:val="1"/>
      <w:numFmt w:val="lowerLetter"/>
      <w:pStyle w:val="berschrift7"/>
      <w:lvlText w:val="(%7)"/>
      <w:lvlJc w:val="left"/>
      <w:pPr>
        <w:tabs>
          <w:tab w:val="num" w:pos="0"/>
        </w:tabs>
        <w:ind w:left="709" w:firstLine="0"/>
      </w:pPr>
    </w:lvl>
    <w:lvl w:ilvl="7">
      <w:start w:val="27"/>
      <w:numFmt w:val="lowerLetter"/>
      <w:pStyle w:val="berschrift8"/>
      <w:lvlText w:val="(%8)"/>
      <w:lvlJc w:val="left"/>
      <w:pPr>
        <w:tabs>
          <w:tab w:val="num" w:pos="0"/>
        </w:tabs>
        <w:ind w:left="709" w:firstLine="0"/>
      </w:pPr>
    </w:lvl>
    <w:lvl w:ilvl="8">
      <w:start w:val="1"/>
      <w:numFmt w:val="decimal"/>
      <w:pStyle w:val="berschrift9"/>
      <w:lvlText w:val="(%9')"/>
      <w:lvlJc w:val="left"/>
      <w:pPr>
        <w:tabs>
          <w:tab w:val="num" w:pos="0"/>
        </w:tabs>
        <w:ind w:left="709" w:firstLine="0"/>
      </w:pPr>
    </w:lvl>
  </w:abstractNum>
  <w:abstractNum w:abstractNumId="11" w15:restartNumberingAfterBreak="0">
    <w:nsid w:val="FFFFFFFE"/>
    <w:multiLevelType w:val="singleLevel"/>
    <w:tmpl w:val="E02C7C98"/>
    <w:lvl w:ilvl="0">
      <w:numFmt w:val="decimal"/>
      <w:pStyle w:val="Spiegelstrich"/>
      <w:lvlText w:val="*"/>
      <w:lvlJc w:val="left"/>
    </w:lvl>
  </w:abstractNum>
  <w:abstractNum w:abstractNumId="12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4B849A3"/>
    <w:multiLevelType w:val="hybridMultilevel"/>
    <w:tmpl w:val="88DA77B0"/>
    <w:lvl w:ilvl="0" w:tplc="040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0CF36E18"/>
    <w:multiLevelType w:val="hybridMultilevel"/>
    <w:tmpl w:val="AC802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573A8"/>
    <w:multiLevelType w:val="multilevel"/>
    <w:tmpl w:val="819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684053"/>
    <w:multiLevelType w:val="hybridMultilevel"/>
    <w:tmpl w:val="4C828CC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2E5AF0"/>
    <w:multiLevelType w:val="hybridMultilevel"/>
    <w:tmpl w:val="E95AD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C03A6"/>
    <w:multiLevelType w:val="hybridMultilevel"/>
    <w:tmpl w:val="2F809D7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AD24269"/>
    <w:multiLevelType w:val="hybridMultilevel"/>
    <w:tmpl w:val="0264F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96917"/>
    <w:multiLevelType w:val="hybridMultilevel"/>
    <w:tmpl w:val="C478CD26"/>
    <w:lvl w:ilvl="0" w:tplc="279C0240">
      <w:numFmt w:val="bullet"/>
      <w:lvlText w:val="-"/>
      <w:lvlJc w:val="left"/>
      <w:pPr>
        <w:ind w:left="720" w:hanging="360"/>
      </w:pPr>
      <w:rPr>
        <w:rFonts w:ascii="CarnasW03-Regular" w:eastAsia="Times New Roman" w:hAnsi="CarnasW03-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10946"/>
    <w:multiLevelType w:val="hybridMultilevel"/>
    <w:tmpl w:val="14B81D86"/>
    <w:lvl w:ilvl="0" w:tplc="322648BE">
      <w:numFmt w:val="bullet"/>
      <w:lvlText w:val="-"/>
      <w:lvlJc w:val="left"/>
      <w:pPr>
        <w:ind w:left="720" w:hanging="360"/>
      </w:pPr>
      <w:rPr>
        <w:rFonts w:ascii="CarnasW03-Regular" w:eastAsia="Times New Roman" w:hAnsi="CarnasW03-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971AA"/>
    <w:multiLevelType w:val="hybridMultilevel"/>
    <w:tmpl w:val="92B48BD4"/>
    <w:lvl w:ilvl="0" w:tplc="EDD81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13AF"/>
    <w:multiLevelType w:val="hybridMultilevel"/>
    <w:tmpl w:val="CBAE5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76AAA"/>
    <w:multiLevelType w:val="hybridMultilevel"/>
    <w:tmpl w:val="95766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76FD8"/>
    <w:multiLevelType w:val="hybridMultilevel"/>
    <w:tmpl w:val="02B8C3E0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D9643A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6DCE44E4"/>
    <w:multiLevelType w:val="hybridMultilevel"/>
    <w:tmpl w:val="45448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479">
    <w:abstractNumId w:val="9"/>
  </w:num>
  <w:num w:numId="2" w16cid:durableId="1334649820">
    <w:abstractNumId w:val="7"/>
  </w:num>
  <w:num w:numId="3" w16cid:durableId="1651058571">
    <w:abstractNumId w:val="6"/>
  </w:num>
  <w:num w:numId="4" w16cid:durableId="2108767272">
    <w:abstractNumId w:val="5"/>
  </w:num>
  <w:num w:numId="5" w16cid:durableId="1359115918">
    <w:abstractNumId w:val="4"/>
  </w:num>
  <w:num w:numId="6" w16cid:durableId="233702506">
    <w:abstractNumId w:val="8"/>
  </w:num>
  <w:num w:numId="7" w16cid:durableId="1933584851">
    <w:abstractNumId w:val="3"/>
  </w:num>
  <w:num w:numId="8" w16cid:durableId="1586575065">
    <w:abstractNumId w:val="2"/>
  </w:num>
  <w:num w:numId="9" w16cid:durableId="1965693308">
    <w:abstractNumId w:val="1"/>
  </w:num>
  <w:num w:numId="10" w16cid:durableId="102893457">
    <w:abstractNumId w:val="0"/>
  </w:num>
  <w:num w:numId="11" w16cid:durableId="1480465951">
    <w:abstractNumId w:val="11"/>
    <w:lvlOverride w:ilvl="0">
      <w:lvl w:ilvl="0">
        <w:start w:val="1"/>
        <w:numFmt w:val="bullet"/>
        <w:pStyle w:val="Spiegelstrich"/>
        <w:lvlText w:val="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12" w16cid:durableId="5526660">
    <w:abstractNumId w:val="10"/>
  </w:num>
  <w:num w:numId="13" w16cid:durableId="1633747883">
    <w:abstractNumId w:val="10"/>
  </w:num>
  <w:num w:numId="14" w16cid:durableId="1276136208">
    <w:abstractNumId w:val="10"/>
  </w:num>
  <w:num w:numId="15" w16cid:durableId="1715234583">
    <w:abstractNumId w:val="10"/>
  </w:num>
  <w:num w:numId="16" w16cid:durableId="1148284062">
    <w:abstractNumId w:val="10"/>
  </w:num>
  <w:num w:numId="17" w16cid:durableId="412363339">
    <w:abstractNumId w:val="10"/>
  </w:num>
  <w:num w:numId="18" w16cid:durableId="301931106">
    <w:abstractNumId w:val="10"/>
  </w:num>
  <w:num w:numId="19" w16cid:durableId="644748043">
    <w:abstractNumId w:val="10"/>
  </w:num>
  <w:num w:numId="20" w16cid:durableId="472865952">
    <w:abstractNumId w:val="10"/>
  </w:num>
  <w:num w:numId="21" w16cid:durableId="1914242572">
    <w:abstractNumId w:val="25"/>
  </w:num>
  <w:num w:numId="22" w16cid:durableId="1095444025">
    <w:abstractNumId w:val="22"/>
  </w:num>
  <w:num w:numId="23" w16cid:durableId="1078865676">
    <w:abstractNumId w:val="16"/>
  </w:num>
  <w:num w:numId="24" w16cid:durableId="790980564">
    <w:abstractNumId w:val="12"/>
  </w:num>
  <w:num w:numId="25" w16cid:durableId="1534227352">
    <w:abstractNumId w:val="24"/>
  </w:num>
  <w:num w:numId="26" w16cid:durableId="195965228">
    <w:abstractNumId w:val="15"/>
  </w:num>
  <w:num w:numId="27" w16cid:durableId="831483802">
    <w:abstractNumId w:val="19"/>
  </w:num>
  <w:num w:numId="28" w16cid:durableId="1625693312">
    <w:abstractNumId w:val="21"/>
  </w:num>
  <w:num w:numId="29" w16cid:durableId="852568373">
    <w:abstractNumId w:val="20"/>
  </w:num>
  <w:num w:numId="30" w16cid:durableId="307367509">
    <w:abstractNumId w:val="14"/>
  </w:num>
  <w:num w:numId="31" w16cid:durableId="166529705">
    <w:abstractNumId w:val="18"/>
  </w:num>
  <w:num w:numId="32" w16cid:durableId="1467427542">
    <w:abstractNumId w:val="13"/>
  </w:num>
  <w:num w:numId="33" w16cid:durableId="930352132">
    <w:abstractNumId w:val="17"/>
  </w:num>
  <w:num w:numId="34" w16cid:durableId="433090282">
    <w:abstractNumId w:val="23"/>
  </w:num>
  <w:num w:numId="35" w16cid:durableId="11514806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7"/>
  <w:doNotHyphenateCaps/>
  <w:drawingGridHorizontalSpacing w:val="12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DE"/>
    <w:rsid w:val="000015D2"/>
    <w:rsid w:val="00005C27"/>
    <w:rsid w:val="000062B9"/>
    <w:rsid w:val="0000698D"/>
    <w:rsid w:val="000133C6"/>
    <w:rsid w:val="00017DEC"/>
    <w:rsid w:val="000278ED"/>
    <w:rsid w:val="00031FDD"/>
    <w:rsid w:val="00034A7D"/>
    <w:rsid w:val="00034B2F"/>
    <w:rsid w:val="00035626"/>
    <w:rsid w:val="00036D22"/>
    <w:rsid w:val="000410C2"/>
    <w:rsid w:val="00044D35"/>
    <w:rsid w:val="000675D4"/>
    <w:rsid w:val="00075A7B"/>
    <w:rsid w:val="00081EDE"/>
    <w:rsid w:val="00094F2A"/>
    <w:rsid w:val="000953CF"/>
    <w:rsid w:val="000957F3"/>
    <w:rsid w:val="00097947"/>
    <w:rsid w:val="000A23F2"/>
    <w:rsid w:val="000A7CC0"/>
    <w:rsid w:val="000B3E1B"/>
    <w:rsid w:val="000C20EB"/>
    <w:rsid w:val="000C31DC"/>
    <w:rsid w:val="000C3E97"/>
    <w:rsid w:val="000D0945"/>
    <w:rsid w:val="000D40C1"/>
    <w:rsid w:val="000E5952"/>
    <w:rsid w:val="000F02CA"/>
    <w:rsid w:val="000F4674"/>
    <w:rsid w:val="000F5EDD"/>
    <w:rsid w:val="00101E42"/>
    <w:rsid w:val="0011237D"/>
    <w:rsid w:val="001173DC"/>
    <w:rsid w:val="00126B0A"/>
    <w:rsid w:val="00130E0B"/>
    <w:rsid w:val="00142730"/>
    <w:rsid w:val="00142835"/>
    <w:rsid w:val="001428BD"/>
    <w:rsid w:val="00143251"/>
    <w:rsid w:val="0014393B"/>
    <w:rsid w:val="0014424D"/>
    <w:rsid w:val="001541F1"/>
    <w:rsid w:val="00154D4E"/>
    <w:rsid w:val="001560F8"/>
    <w:rsid w:val="00160755"/>
    <w:rsid w:val="00170F50"/>
    <w:rsid w:val="0017723B"/>
    <w:rsid w:val="00177EE7"/>
    <w:rsid w:val="00182943"/>
    <w:rsid w:val="00184CD8"/>
    <w:rsid w:val="00191252"/>
    <w:rsid w:val="00193046"/>
    <w:rsid w:val="001A04D8"/>
    <w:rsid w:val="001B3130"/>
    <w:rsid w:val="001B6DC3"/>
    <w:rsid w:val="001C26FE"/>
    <w:rsid w:val="001C6BD2"/>
    <w:rsid w:val="001C7D10"/>
    <w:rsid w:val="001F1431"/>
    <w:rsid w:val="001F425F"/>
    <w:rsid w:val="001F78F2"/>
    <w:rsid w:val="001F7A1A"/>
    <w:rsid w:val="00202C8C"/>
    <w:rsid w:val="00203A89"/>
    <w:rsid w:val="00214D0A"/>
    <w:rsid w:val="00216149"/>
    <w:rsid w:val="002236AA"/>
    <w:rsid w:val="00226C3F"/>
    <w:rsid w:val="00234C7C"/>
    <w:rsid w:val="002478C5"/>
    <w:rsid w:val="0025236A"/>
    <w:rsid w:val="00255216"/>
    <w:rsid w:val="00260081"/>
    <w:rsid w:val="00263698"/>
    <w:rsid w:val="00264264"/>
    <w:rsid w:val="002647D0"/>
    <w:rsid w:val="0026510C"/>
    <w:rsid w:val="00267F09"/>
    <w:rsid w:val="002741B7"/>
    <w:rsid w:val="00277EF9"/>
    <w:rsid w:val="00283054"/>
    <w:rsid w:val="00285312"/>
    <w:rsid w:val="00285A4F"/>
    <w:rsid w:val="002902AD"/>
    <w:rsid w:val="002A089A"/>
    <w:rsid w:val="002A37DE"/>
    <w:rsid w:val="002B002C"/>
    <w:rsid w:val="002B615F"/>
    <w:rsid w:val="002C1675"/>
    <w:rsid w:val="002C5DA6"/>
    <w:rsid w:val="002D00B6"/>
    <w:rsid w:val="002D3F5B"/>
    <w:rsid w:val="002E41E4"/>
    <w:rsid w:val="002E62C9"/>
    <w:rsid w:val="003019E3"/>
    <w:rsid w:val="00304C1B"/>
    <w:rsid w:val="00320629"/>
    <w:rsid w:val="00343D13"/>
    <w:rsid w:val="00344FD5"/>
    <w:rsid w:val="003555FB"/>
    <w:rsid w:val="00357CBC"/>
    <w:rsid w:val="003652B1"/>
    <w:rsid w:val="00365443"/>
    <w:rsid w:val="00370B8F"/>
    <w:rsid w:val="003719EC"/>
    <w:rsid w:val="0037329C"/>
    <w:rsid w:val="00374C35"/>
    <w:rsid w:val="003A295C"/>
    <w:rsid w:val="003B7693"/>
    <w:rsid w:val="003D3EB3"/>
    <w:rsid w:val="003D5CF4"/>
    <w:rsid w:val="003E42F5"/>
    <w:rsid w:val="003E6B79"/>
    <w:rsid w:val="00402B3A"/>
    <w:rsid w:val="00412CBB"/>
    <w:rsid w:val="00413920"/>
    <w:rsid w:val="00413D5C"/>
    <w:rsid w:val="00420D71"/>
    <w:rsid w:val="00421DE2"/>
    <w:rsid w:val="004356F6"/>
    <w:rsid w:val="004436FF"/>
    <w:rsid w:val="0044420D"/>
    <w:rsid w:val="004443B4"/>
    <w:rsid w:val="00450CA9"/>
    <w:rsid w:val="00454093"/>
    <w:rsid w:val="004576DF"/>
    <w:rsid w:val="00464C7D"/>
    <w:rsid w:val="00471BF3"/>
    <w:rsid w:val="00472D34"/>
    <w:rsid w:val="00477BF3"/>
    <w:rsid w:val="00493AF8"/>
    <w:rsid w:val="00493CEE"/>
    <w:rsid w:val="004A2E9B"/>
    <w:rsid w:val="004A5AE1"/>
    <w:rsid w:val="004A7710"/>
    <w:rsid w:val="004B1C3D"/>
    <w:rsid w:val="004C33C0"/>
    <w:rsid w:val="004C626F"/>
    <w:rsid w:val="004D0222"/>
    <w:rsid w:val="004D1E0D"/>
    <w:rsid w:val="004D383B"/>
    <w:rsid w:val="004E0005"/>
    <w:rsid w:val="004E6614"/>
    <w:rsid w:val="004E6FA5"/>
    <w:rsid w:val="00502876"/>
    <w:rsid w:val="0050358C"/>
    <w:rsid w:val="0050663F"/>
    <w:rsid w:val="005066F4"/>
    <w:rsid w:val="00507A3A"/>
    <w:rsid w:val="00516A67"/>
    <w:rsid w:val="00517B60"/>
    <w:rsid w:val="00520844"/>
    <w:rsid w:val="00520CDF"/>
    <w:rsid w:val="00540792"/>
    <w:rsid w:val="005409F2"/>
    <w:rsid w:val="005531A7"/>
    <w:rsid w:val="0055747E"/>
    <w:rsid w:val="00560477"/>
    <w:rsid w:val="0056167B"/>
    <w:rsid w:val="00564E31"/>
    <w:rsid w:val="005736D5"/>
    <w:rsid w:val="00580BCA"/>
    <w:rsid w:val="005834E3"/>
    <w:rsid w:val="00591773"/>
    <w:rsid w:val="005958D7"/>
    <w:rsid w:val="005A4BCB"/>
    <w:rsid w:val="005A50DB"/>
    <w:rsid w:val="005A5FF5"/>
    <w:rsid w:val="005A75D8"/>
    <w:rsid w:val="005A7E11"/>
    <w:rsid w:val="005B0FD3"/>
    <w:rsid w:val="005B2B60"/>
    <w:rsid w:val="005B79FC"/>
    <w:rsid w:val="005C0280"/>
    <w:rsid w:val="005C7388"/>
    <w:rsid w:val="005C78B4"/>
    <w:rsid w:val="005C7E50"/>
    <w:rsid w:val="005D019E"/>
    <w:rsid w:val="005D3FC5"/>
    <w:rsid w:val="005D7FB1"/>
    <w:rsid w:val="005E7B09"/>
    <w:rsid w:val="005E7FCC"/>
    <w:rsid w:val="005F1ABB"/>
    <w:rsid w:val="00624544"/>
    <w:rsid w:val="00635713"/>
    <w:rsid w:val="0064463C"/>
    <w:rsid w:val="006510CF"/>
    <w:rsid w:val="00656F86"/>
    <w:rsid w:val="00663464"/>
    <w:rsid w:val="0067345F"/>
    <w:rsid w:val="0067477D"/>
    <w:rsid w:val="00675B3F"/>
    <w:rsid w:val="00676189"/>
    <w:rsid w:val="006771AF"/>
    <w:rsid w:val="006803FD"/>
    <w:rsid w:val="0068596B"/>
    <w:rsid w:val="00693D49"/>
    <w:rsid w:val="006B6DDC"/>
    <w:rsid w:val="006C0D2C"/>
    <w:rsid w:val="006C71DD"/>
    <w:rsid w:val="006D4759"/>
    <w:rsid w:val="006D6F6E"/>
    <w:rsid w:val="006E1435"/>
    <w:rsid w:val="006F209A"/>
    <w:rsid w:val="006F57F5"/>
    <w:rsid w:val="0070167C"/>
    <w:rsid w:val="00703E08"/>
    <w:rsid w:val="007131CB"/>
    <w:rsid w:val="00724168"/>
    <w:rsid w:val="00731F73"/>
    <w:rsid w:val="00735A5E"/>
    <w:rsid w:val="00736A01"/>
    <w:rsid w:val="00741034"/>
    <w:rsid w:val="0074204F"/>
    <w:rsid w:val="00746021"/>
    <w:rsid w:val="0076366A"/>
    <w:rsid w:val="00765CF4"/>
    <w:rsid w:val="007720B1"/>
    <w:rsid w:val="00777437"/>
    <w:rsid w:val="00781B05"/>
    <w:rsid w:val="00787E3E"/>
    <w:rsid w:val="00790A2B"/>
    <w:rsid w:val="00791EB4"/>
    <w:rsid w:val="00792346"/>
    <w:rsid w:val="00792640"/>
    <w:rsid w:val="007A5EC0"/>
    <w:rsid w:val="007A70B7"/>
    <w:rsid w:val="007C2484"/>
    <w:rsid w:val="007C5115"/>
    <w:rsid w:val="007D0216"/>
    <w:rsid w:val="007D19B0"/>
    <w:rsid w:val="007D2025"/>
    <w:rsid w:val="007D3294"/>
    <w:rsid w:val="007D340F"/>
    <w:rsid w:val="007D47B8"/>
    <w:rsid w:val="007D4CC1"/>
    <w:rsid w:val="007E0901"/>
    <w:rsid w:val="007F4A60"/>
    <w:rsid w:val="007F76BB"/>
    <w:rsid w:val="008010D9"/>
    <w:rsid w:val="00804CAE"/>
    <w:rsid w:val="00817604"/>
    <w:rsid w:val="00820933"/>
    <w:rsid w:val="0083170B"/>
    <w:rsid w:val="00834D2D"/>
    <w:rsid w:val="00853113"/>
    <w:rsid w:val="00860770"/>
    <w:rsid w:val="00876130"/>
    <w:rsid w:val="008A3622"/>
    <w:rsid w:val="008A6924"/>
    <w:rsid w:val="008B1202"/>
    <w:rsid w:val="008B6AA5"/>
    <w:rsid w:val="008C51BE"/>
    <w:rsid w:val="008C6174"/>
    <w:rsid w:val="008D2886"/>
    <w:rsid w:val="008D4689"/>
    <w:rsid w:val="008F3E58"/>
    <w:rsid w:val="008F7DA1"/>
    <w:rsid w:val="00910235"/>
    <w:rsid w:val="009133E0"/>
    <w:rsid w:val="00916B63"/>
    <w:rsid w:val="00923AB6"/>
    <w:rsid w:val="00925D8F"/>
    <w:rsid w:val="00955343"/>
    <w:rsid w:val="00955D5C"/>
    <w:rsid w:val="009650AA"/>
    <w:rsid w:val="00967BDF"/>
    <w:rsid w:val="009748B2"/>
    <w:rsid w:val="009965CD"/>
    <w:rsid w:val="009A0D41"/>
    <w:rsid w:val="009C3CA3"/>
    <w:rsid w:val="009C60E8"/>
    <w:rsid w:val="009D38BE"/>
    <w:rsid w:val="009E189A"/>
    <w:rsid w:val="009E568A"/>
    <w:rsid w:val="00A02156"/>
    <w:rsid w:val="00A032F0"/>
    <w:rsid w:val="00A03849"/>
    <w:rsid w:val="00A03A9E"/>
    <w:rsid w:val="00A07C9C"/>
    <w:rsid w:val="00A16498"/>
    <w:rsid w:val="00A25204"/>
    <w:rsid w:val="00A348F3"/>
    <w:rsid w:val="00A54ECF"/>
    <w:rsid w:val="00A63B91"/>
    <w:rsid w:val="00A67736"/>
    <w:rsid w:val="00A70DFD"/>
    <w:rsid w:val="00A740F4"/>
    <w:rsid w:val="00A75265"/>
    <w:rsid w:val="00A91199"/>
    <w:rsid w:val="00A94FAD"/>
    <w:rsid w:val="00AA2019"/>
    <w:rsid w:val="00AB51F6"/>
    <w:rsid w:val="00AB7AD6"/>
    <w:rsid w:val="00AC3889"/>
    <w:rsid w:val="00AC43AF"/>
    <w:rsid w:val="00AD3788"/>
    <w:rsid w:val="00AD491B"/>
    <w:rsid w:val="00AE0F5C"/>
    <w:rsid w:val="00AE2357"/>
    <w:rsid w:val="00AF12B2"/>
    <w:rsid w:val="00AF47F4"/>
    <w:rsid w:val="00AF7D3F"/>
    <w:rsid w:val="00B00074"/>
    <w:rsid w:val="00B015C2"/>
    <w:rsid w:val="00B02853"/>
    <w:rsid w:val="00B07905"/>
    <w:rsid w:val="00B106B8"/>
    <w:rsid w:val="00B1594E"/>
    <w:rsid w:val="00B159E9"/>
    <w:rsid w:val="00B24A28"/>
    <w:rsid w:val="00B31C34"/>
    <w:rsid w:val="00B33822"/>
    <w:rsid w:val="00B35D2B"/>
    <w:rsid w:val="00B37EFA"/>
    <w:rsid w:val="00B37F27"/>
    <w:rsid w:val="00B44BEE"/>
    <w:rsid w:val="00B53E1E"/>
    <w:rsid w:val="00B637BA"/>
    <w:rsid w:val="00B669DB"/>
    <w:rsid w:val="00B776A4"/>
    <w:rsid w:val="00B8019D"/>
    <w:rsid w:val="00B80E40"/>
    <w:rsid w:val="00B82083"/>
    <w:rsid w:val="00B84EAA"/>
    <w:rsid w:val="00B94FD0"/>
    <w:rsid w:val="00B96DF1"/>
    <w:rsid w:val="00B96F1A"/>
    <w:rsid w:val="00BA1E19"/>
    <w:rsid w:val="00BB3C08"/>
    <w:rsid w:val="00BB41CC"/>
    <w:rsid w:val="00BD4F8B"/>
    <w:rsid w:val="00BF2A26"/>
    <w:rsid w:val="00C01E3F"/>
    <w:rsid w:val="00C1223F"/>
    <w:rsid w:val="00C168C5"/>
    <w:rsid w:val="00C20B7C"/>
    <w:rsid w:val="00C22BCA"/>
    <w:rsid w:val="00C267F0"/>
    <w:rsid w:val="00C426D7"/>
    <w:rsid w:val="00C450D3"/>
    <w:rsid w:val="00C50DB4"/>
    <w:rsid w:val="00C65E29"/>
    <w:rsid w:val="00C66455"/>
    <w:rsid w:val="00C761C9"/>
    <w:rsid w:val="00C87A92"/>
    <w:rsid w:val="00C93FE6"/>
    <w:rsid w:val="00CB5BD3"/>
    <w:rsid w:val="00CD0FC2"/>
    <w:rsid w:val="00CE2017"/>
    <w:rsid w:val="00CE2CD4"/>
    <w:rsid w:val="00CE4DA2"/>
    <w:rsid w:val="00CF5A2A"/>
    <w:rsid w:val="00D1611B"/>
    <w:rsid w:val="00D176FF"/>
    <w:rsid w:val="00D22857"/>
    <w:rsid w:val="00D43D0D"/>
    <w:rsid w:val="00D46292"/>
    <w:rsid w:val="00D572B7"/>
    <w:rsid w:val="00D605F1"/>
    <w:rsid w:val="00D627ED"/>
    <w:rsid w:val="00D62934"/>
    <w:rsid w:val="00D65664"/>
    <w:rsid w:val="00D70FB6"/>
    <w:rsid w:val="00D72943"/>
    <w:rsid w:val="00D72F93"/>
    <w:rsid w:val="00D76A13"/>
    <w:rsid w:val="00D9773B"/>
    <w:rsid w:val="00DA2056"/>
    <w:rsid w:val="00DA40DA"/>
    <w:rsid w:val="00DC4BB2"/>
    <w:rsid w:val="00DC658F"/>
    <w:rsid w:val="00DD22C2"/>
    <w:rsid w:val="00DD299D"/>
    <w:rsid w:val="00DD7074"/>
    <w:rsid w:val="00E00520"/>
    <w:rsid w:val="00E05793"/>
    <w:rsid w:val="00E074D2"/>
    <w:rsid w:val="00E11A93"/>
    <w:rsid w:val="00E206E5"/>
    <w:rsid w:val="00E3329C"/>
    <w:rsid w:val="00E33505"/>
    <w:rsid w:val="00E34591"/>
    <w:rsid w:val="00E5198B"/>
    <w:rsid w:val="00E529D0"/>
    <w:rsid w:val="00E54D89"/>
    <w:rsid w:val="00E63312"/>
    <w:rsid w:val="00E77509"/>
    <w:rsid w:val="00E81346"/>
    <w:rsid w:val="00E85F7C"/>
    <w:rsid w:val="00EA2811"/>
    <w:rsid w:val="00EA7C0C"/>
    <w:rsid w:val="00EB0579"/>
    <w:rsid w:val="00EB092F"/>
    <w:rsid w:val="00EC1BED"/>
    <w:rsid w:val="00EC4ECB"/>
    <w:rsid w:val="00EC7985"/>
    <w:rsid w:val="00ED2253"/>
    <w:rsid w:val="00ED7A32"/>
    <w:rsid w:val="00EE3C38"/>
    <w:rsid w:val="00F02F6C"/>
    <w:rsid w:val="00F055B1"/>
    <w:rsid w:val="00F12FB9"/>
    <w:rsid w:val="00F16657"/>
    <w:rsid w:val="00F16F9F"/>
    <w:rsid w:val="00F203A6"/>
    <w:rsid w:val="00F27D66"/>
    <w:rsid w:val="00F31CA7"/>
    <w:rsid w:val="00F359EF"/>
    <w:rsid w:val="00F46AE5"/>
    <w:rsid w:val="00F53927"/>
    <w:rsid w:val="00F54076"/>
    <w:rsid w:val="00F561C3"/>
    <w:rsid w:val="00F6305A"/>
    <w:rsid w:val="00F64A20"/>
    <w:rsid w:val="00F71190"/>
    <w:rsid w:val="00F8498D"/>
    <w:rsid w:val="00F92608"/>
    <w:rsid w:val="00FB4A28"/>
    <w:rsid w:val="00FB79A1"/>
    <w:rsid w:val="00FC08A7"/>
    <w:rsid w:val="00FC1471"/>
    <w:rsid w:val="00FC309B"/>
    <w:rsid w:val="00FD03D5"/>
    <w:rsid w:val="00FD152A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6DBC9"/>
  <w15:docId w15:val="{E1C1A174-E08D-8244-BCFA-845CBE64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00B6"/>
    <w:rPr>
      <w:sz w:val="24"/>
      <w:szCs w:val="24"/>
      <w:lang w:eastAsia="zh-CN"/>
    </w:rPr>
  </w:style>
  <w:style w:type="paragraph" w:styleId="berschrift1">
    <w:name w:val="heading 1"/>
    <w:basedOn w:val="Standard"/>
    <w:next w:val="Standardeinzug"/>
    <w:qFormat/>
    <w:rsid w:val="00C168C5"/>
    <w:pPr>
      <w:keepNext/>
      <w:keepLines/>
      <w:numPr>
        <w:numId w:val="12"/>
      </w:numPr>
      <w:spacing w:before="360" w:after="60"/>
      <w:ind w:hanging="709"/>
      <w:outlineLvl w:val="0"/>
    </w:pPr>
    <w:rPr>
      <w:b/>
      <w:kern w:val="28"/>
    </w:rPr>
  </w:style>
  <w:style w:type="paragraph" w:styleId="berschrift2">
    <w:name w:val="heading 2"/>
    <w:basedOn w:val="Standard"/>
    <w:next w:val="Standardeinzug"/>
    <w:qFormat/>
    <w:rsid w:val="00C168C5"/>
    <w:pPr>
      <w:keepNext/>
      <w:keepLines/>
      <w:numPr>
        <w:ilvl w:val="1"/>
        <w:numId w:val="13"/>
      </w:numPr>
      <w:spacing w:before="240"/>
      <w:ind w:hanging="709"/>
      <w:outlineLvl w:val="1"/>
    </w:pPr>
    <w:rPr>
      <w:b/>
      <w:kern w:val="28"/>
    </w:rPr>
  </w:style>
  <w:style w:type="paragraph" w:styleId="berschrift3">
    <w:name w:val="heading 3"/>
    <w:basedOn w:val="Standard"/>
    <w:next w:val="Standardeinzug"/>
    <w:qFormat/>
    <w:rsid w:val="00C168C5"/>
    <w:pPr>
      <w:keepNext/>
      <w:keepLines/>
      <w:numPr>
        <w:ilvl w:val="2"/>
        <w:numId w:val="14"/>
      </w:numPr>
      <w:outlineLvl w:val="2"/>
    </w:pPr>
    <w:rPr>
      <w:b/>
      <w:kern w:val="28"/>
    </w:rPr>
  </w:style>
  <w:style w:type="paragraph" w:styleId="berschrift4">
    <w:name w:val="heading 4"/>
    <w:basedOn w:val="Standard"/>
    <w:next w:val="Standardeinzug"/>
    <w:qFormat/>
    <w:rsid w:val="00C168C5"/>
    <w:pPr>
      <w:keepNext/>
      <w:keepLines/>
      <w:numPr>
        <w:ilvl w:val="3"/>
        <w:numId w:val="15"/>
      </w:numPr>
      <w:ind w:hanging="709"/>
      <w:outlineLvl w:val="3"/>
    </w:pPr>
    <w:rPr>
      <w:kern w:val="28"/>
    </w:rPr>
  </w:style>
  <w:style w:type="paragraph" w:styleId="berschrift5">
    <w:name w:val="heading 5"/>
    <w:basedOn w:val="Standard"/>
    <w:next w:val="Standardeinzug"/>
    <w:qFormat/>
    <w:rsid w:val="00C168C5"/>
    <w:pPr>
      <w:keepLines/>
      <w:numPr>
        <w:ilvl w:val="4"/>
        <w:numId w:val="16"/>
      </w:numPr>
      <w:ind w:hanging="709"/>
      <w:outlineLvl w:val="4"/>
    </w:pPr>
    <w:rPr>
      <w:kern w:val="28"/>
    </w:rPr>
  </w:style>
  <w:style w:type="paragraph" w:styleId="berschrift6">
    <w:name w:val="heading 6"/>
    <w:basedOn w:val="Standard"/>
    <w:next w:val="Standardeinzug"/>
    <w:qFormat/>
    <w:rsid w:val="00C168C5"/>
    <w:pPr>
      <w:keepLines/>
      <w:numPr>
        <w:ilvl w:val="5"/>
        <w:numId w:val="17"/>
      </w:numPr>
      <w:ind w:hanging="709"/>
      <w:outlineLvl w:val="5"/>
    </w:pPr>
    <w:rPr>
      <w:kern w:val="28"/>
    </w:rPr>
  </w:style>
  <w:style w:type="paragraph" w:styleId="berschrift7">
    <w:name w:val="heading 7"/>
    <w:basedOn w:val="Standard"/>
    <w:next w:val="Standardeinzug"/>
    <w:qFormat/>
    <w:rsid w:val="00C168C5"/>
    <w:pPr>
      <w:keepLines/>
      <w:numPr>
        <w:ilvl w:val="6"/>
        <w:numId w:val="18"/>
      </w:numPr>
      <w:ind w:hanging="709"/>
      <w:outlineLvl w:val="6"/>
    </w:pPr>
    <w:rPr>
      <w:kern w:val="28"/>
    </w:rPr>
  </w:style>
  <w:style w:type="paragraph" w:styleId="berschrift8">
    <w:name w:val="heading 8"/>
    <w:basedOn w:val="Standard"/>
    <w:next w:val="Standardeinzug"/>
    <w:qFormat/>
    <w:rsid w:val="00C168C5"/>
    <w:pPr>
      <w:keepLines/>
      <w:numPr>
        <w:ilvl w:val="7"/>
        <w:numId w:val="19"/>
      </w:numPr>
      <w:ind w:hanging="709"/>
      <w:outlineLvl w:val="7"/>
    </w:pPr>
    <w:rPr>
      <w:kern w:val="28"/>
    </w:rPr>
  </w:style>
  <w:style w:type="paragraph" w:styleId="berschrift9">
    <w:name w:val="heading 9"/>
    <w:basedOn w:val="Standard"/>
    <w:next w:val="Standardeinzug"/>
    <w:qFormat/>
    <w:rsid w:val="00C168C5"/>
    <w:pPr>
      <w:keepLines/>
      <w:numPr>
        <w:ilvl w:val="8"/>
        <w:numId w:val="20"/>
      </w:numPr>
      <w:ind w:hanging="709"/>
      <w:outlineLvl w:val="8"/>
    </w:pPr>
    <w:rPr>
      <w:kern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C168C5"/>
    <w:pPr>
      <w:ind w:left="709"/>
    </w:pPr>
  </w:style>
  <w:style w:type="paragraph" w:styleId="Fuzeile">
    <w:name w:val="footer"/>
    <w:link w:val="FuzeileZchn"/>
    <w:uiPriority w:val="99"/>
    <w:rsid w:val="00C168C5"/>
    <w:pPr>
      <w:ind w:right="-1"/>
    </w:pPr>
    <w:rPr>
      <w:caps/>
      <w:noProof/>
      <w:sz w:val="16"/>
    </w:rPr>
  </w:style>
  <w:style w:type="paragraph" w:styleId="Kopfzeile">
    <w:name w:val="header"/>
    <w:link w:val="KopfzeileZchn"/>
    <w:uiPriority w:val="99"/>
    <w:rsid w:val="00C168C5"/>
    <w:pPr>
      <w:tabs>
        <w:tab w:val="center" w:pos="4819"/>
        <w:tab w:val="right" w:pos="9071"/>
      </w:tabs>
    </w:pPr>
    <w:rPr>
      <w:noProof/>
    </w:rPr>
  </w:style>
  <w:style w:type="paragraph" w:customStyle="1" w:styleId="Briefzeichenkopfzeile">
    <w:name w:val="Briefzeichenkopfzeile"/>
    <w:next w:val="Briefzeichenzeile"/>
    <w:rsid w:val="00C168C5"/>
    <w:pPr>
      <w:framePr w:w="5364" w:h="379" w:hRule="exact" w:hSpace="141" w:wrap="around" w:vAnchor="text" w:hAnchor="page" w:x="1701" w:y="817"/>
      <w:tabs>
        <w:tab w:val="left" w:pos="2552"/>
        <w:tab w:val="left" w:pos="4537"/>
        <w:tab w:val="left" w:pos="6663"/>
      </w:tabs>
      <w:ind w:left="142" w:right="125"/>
      <w:jc w:val="center"/>
    </w:pPr>
    <w:rPr>
      <w:smallCaps/>
      <w:sz w:val="16"/>
    </w:rPr>
  </w:style>
  <w:style w:type="paragraph" w:customStyle="1" w:styleId="Briefzeichenzeile">
    <w:name w:val="Briefzeichenzeile"/>
    <w:next w:val="Standard"/>
    <w:rsid w:val="00C168C5"/>
    <w:pPr>
      <w:framePr w:w="5488" w:h="286" w:hRule="exact" w:hSpace="141" w:wrap="around" w:vAnchor="text" w:hAnchor="page" w:x="1435" w:y="667"/>
      <w:tabs>
        <w:tab w:val="left" w:pos="567"/>
        <w:tab w:val="left" w:pos="3119"/>
        <w:tab w:val="left" w:pos="5103"/>
        <w:tab w:val="left" w:pos="7088"/>
      </w:tabs>
      <w:spacing w:before="60" w:after="60" w:line="240" w:lineRule="atLeast"/>
      <w:ind w:right="658"/>
      <w:jc w:val="center"/>
    </w:pPr>
    <w:rPr>
      <w:noProof/>
      <w:sz w:val="16"/>
    </w:rPr>
  </w:style>
  <w:style w:type="paragraph" w:customStyle="1" w:styleId="Betreff">
    <w:name w:val="Betreff"/>
    <w:basedOn w:val="Standard"/>
    <w:rsid w:val="00034B2F"/>
    <w:pPr>
      <w:tabs>
        <w:tab w:val="left" w:pos="1134"/>
      </w:tabs>
    </w:pPr>
    <w:rPr>
      <w:b/>
    </w:rPr>
  </w:style>
  <w:style w:type="paragraph" w:customStyle="1" w:styleId="RAeNamenskopf">
    <w:name w:val="RAe Namenskopf"/>
    <w:rsid w:val="00C168C5"/>
    <w:pPr>
      <w:spacing w:line="360" w:lineRule="atLeast"/>
      <w:outlineLvl w:val="0"/>
    </w:pPr>
    <w:rPr>
      <w:smallCaps/>
      <w:noProof/>
      <w:sz w:val="26"/>
    </w:rPr>
  </w:style>
  <w:style w:type="paragraph" w:customStyle="1" w:styleId="Anschriftenfeld">
    <w:name w:val="Anschriftenfeld"/>
    <w:basedOn w:val="Standard"/>
    <w:rsid w:val="00C168C5"/>
    <w:pPr>
      <w:keepLines/>
      <w:framePr w:w="1441" w:h="1441" w:hRule="exact" w:hSpace="142" w:wrap="around" w:vAnchor="page" w:hAnchor="text" w:y="1"/>
      <w:tabs>
        <w:tab w:val="left" w:pos="1701"/>
        <w:tab w:val="left" w:pos="9498"/>
      </w:tabs>
      <w:ind w:right="1134"/>
    </w:pPr>
  </w:style>
  <w:style w:type="paragraph" w:customStyle="1" w:styleId="Zitat1">
    <w:name w:val="Zitat1"/>
    <w:basedOn w:val="Standard"/>
    <w:rsid w:val="00C168C5"/>
    <w:pPr>
      <w:ind w:left="2325" w:hanging="57"/>
    </w:pPr>
    <w:rPr>
      <w:sz w:val="22"/>
    </w:rPr>
  </w:style>
  <w:style w:type="paragraph" w:customStyle="1" w:styleId="Spiegelstrich">
    <w:name w:val="Spiegelstrich"/>
    <w:basedOn w:val="Standard"/>
    <w:rsid w:val="00C168C5"/>
    <w:pPr>
      <w:numPr>
        <w:numId w:val="11"/>
      </w:numPr>
      <w:tabs>
        <w:tab w:val="left" w:pos="1418"/>
      </w:tabs>
      <w:spacing w:before="60" w:after="60"/>
    </w:pPr>
  </w:style>
  <w:style w:type="paragraph" w:customStyle="1" w:styleId="Aufzhlung">
    <w:name w:val="Aufzählung"/>
    <w:basedOn w:val="Standard"/>
    <w:rsid w:val="00C168C5"/>
    <w:pPr>
      <w:spacing w:after="60"/>
      <w:ind w:left="709" w:hanging="709"/>
    </w:pPr>
  </w:style>
  <w:style w:type="paragraph" w:customStyle="1" w:styleId="Rechentext">
    <w:name w:val="Rechentext"/>
    <w:basedOn w:val="Standard"/>
    <w:rsid w:val="00C168C5"/>
  </w:style>
  <w:style w:type="paragraph" w:customStyle="1" w:styleId="Beweis">
    <w:name w:val="Beweis"/>
    <w:basedOn w:val="Standard"/>
    <w:rsid w:val="00C168C5"/>
    <w:pPr>
      <w:keepLines/>
      <w:tabs>
        <w:tab w:val="left" w:pos="2552"/>
      </w:tabs>
      <w:ind w:left="2835" w:hanging="2126"/>
    </w:pPr>
    <w:rPr>
      <w:b/>
    </w:rPr>
  </w:style>
  <w:style w:type="paragraph" w:customStyle="1" w:styleId="Anlagenstrich">
    <w:name w:val="Anlagenstrich"/>
    <w:basedOn w:val="Standard"/>
    <w:rsid w:val="00C168C5"/>
    <w:pPr>
      <w:tabs>
        <w:tab w:val="left" w:pos="851"/>
      </w:tabs>
      <w:ind w:left="1276" w:hanging="2127"/>
    </w:pPr>
    <w:rPr>
      <w:color w:val="000000"/>
    </w:rPr>
  </w:style>
  <w:style w:type="paragraph" w:styleId="Titel">
    <w:name w:val="Title"/>
    <w:basedOn w:val="Standard"/>
    <w:next w:val="Standard"/>
    <w:qFormat/>
    <w:rsid w:val="00C168C5"/>
    <w:pPr>
      <w:spacing w:after="480"/>
      <w:jc w:val="center"/>
    </w:pPr>
    <w:rPr>
      <w:b/>
      <w:sz w:val="32"/>
    </w:rPr>
  </w:style>
  <w:style w:type="paragraph" w:customStyle="1" w:styleId="berschrift">
    <w:name w:val="Überschrift"/>
    <w:basedOn w:val="Standard"/>
    <w:next w:val="Standard"/>
    <w:rsid w:val="00C168C5"/>
    <w:pPr>
      <w:jc w:val="center"/>
    </w:pPr>
    <w:rPr>
      <w:b/>
      <w:sz w:val="28"/>
    </w:rPr>
  </w:style>
  <w:style w:type="paragraph" w:customStyle="1" w:styleId="AntrgeAufzhlung">
    <w:name w:val="AnträgeAufzählung"/>
    <w:basedOn w:val="Standard"/>
    <w:rsid w:val="00C168C5"/>
    <w:pPr>
      <w:ind w:left="2835" w:hanging="568"/>
    </w:pPr>
  </w:style>
  <w:style w:type="paragraph" w:customStyle="1" w:styleId="Mandant">
    <w:name w:val="Mandant"/>
    <w:basedOn w:val="Standard"/>
    <w:rsid w:val="00C168C5"/>
    <w:pPr>
      <w:ind w:left="2552"/>
    </w:pPr>
  </w:style>
  <w:style w:type="paragraph" w:customStyle="1" w:styleId="AnschriftVersandart">
    <w:name w:val="Anschrift: Versandart"/>
    <w:basedOn w:val="Standard"/>
    <w:rsid w:val="00C168C5"/>
    <w:rPr>
      <w:rFonts w:ascii="Courier New" w:hAnsi="Courier New"/>
    </w:rPr>
  </w:style>
  <w:style w:type="paragraph" w:styleId="Gruformel">
    <w:name w:val="Closing"/>
    <w:basedOn w:val="Standard"/>
    <w:rsid w:val="00C168C5"/>
    <w:pPr>
      <w:keepNext/>
      <w:keepLines/>
      <w:tabs>
        <w:tab w:val="left" w:pos="1701"/>
      </w:tabs>
      <w:jc w:val="center"/>
    </w:pPr>
  </w:style>
  <w:style w:type="paragraph" w:customStyle="1" w:styleId="Summenstrich">
    <w:name w:val="Summenstrich"/>
    <w:basedOn w:val="Standard"/>
    <w:rsid w:val="00C168C5"/>
    <w:pPr>
      <w:tabs>
        <w:tab w:val="left" w:pos="6237"/>
      </w:tabs>
    </w:pPr>
    <w:rPr>
      <w:rFonts w:ascii="Courier New" w:hAnsi="Courier New"/>
    </w:rPr>
  </w:style>
  <w:style w:type="paragraph" w:styleId="Verzeichnis1">
    <w:name w:val="toc 1"/>
    <w:basedOn w:val="Standard"/>
    <w:next w:val="Standard"/>
    <w:semiHidden/>
    <w:rsid w:val="00C168C5"/>
    <w:pPr>
      <w:widowControl w:val="0"/>
      <w:tabs>
        <w:tab w:val="right" w:pos="9922"/>
      </w:tabs>
      <w:spacing w:after="60"/>
      <w:ind w:left="426" w:hanging="426"/>
    </w:pPr>
    <w:rPr>
      <w:b/>
    </w:rPr>
  </w:style>
  <w:style w:type="paragraph" w:styleId="Verzeichnis2">
    <w:name w:val="toc 2"/>
    <w:basedOn w:val="Standard"/>
    <w:next w:val="Standard"/>
    <w:semiHidden/>
    <w:rsid w:val="00C168C5"/>
    <w:pPr>
      <w:widowControl w:val="0"/>
      <w:tabs>
        <w:tab w:val="right" w:pos="9922"/>
      </w:tabs>
      <w:spacing w:after="60"/>
      <w:ind w:left="426" w:right="708" w:hanging="426"/>
    </w:pPr>
  </w:style>
  <w:style w:type="paragraph" w:styleId="Verzeichnis3">
    <w:name w:val="toc 3"/>
    <w:basedOn w:val="Standard"/>
    <w:next w:val="Standard"/>
    <w:semiHidden/>
    <w:rsid w:val="00C168C5"/>
    <w:pPr>
      <w:widowControl w:val="0"/>
      <w:tabs>
        <w:tab w:val="left" w:pos="851"/>
        <w:tab w:val="right" w:pos="9922"/>
      </w:tabs>
      <w:spacing w:after="60"/>
      <w:ind w:left="851" w:right="708" w:hanging="426"/>
    </w:pPr>
  </w:style>
  <w:style w:type="paragraph" w:styleId="Verzeichnis4">
    <w:name w:val="toc 4"/>
    <w:basedOn w:val="Standard"/>
    <w:next w:val="Standard"/>
    <w:semiHidden/>
    <w:rsid w:val="00C168C5"/>
    <w:pPr>
      <w:widowControl w:val="0"/>
      <w:tabs>
        <w:tab w:val="left" w:pos="851"/>
        <w:tab w:val="right" w:pos="9922"/>
      </w:tabs>
      <w:spacing w:after="60"/>
      <w:ind w:left="851" w:hanging="426"/>
    </w:pPr>
  </w:style>
  <w:style w:type="paragraph" w:styleId="Verzeichnis5">
    <w:name w:val="toc 5"/>
    <w:basedOn w:val="Standard"/>
    <w:next w:val="Standard"/>
    <w:semiHidden/>
    <w:rsid w:val="00C168C5"/>
    <w:pPr>
      <w:tabs>
        <w:tab w:val="left" w:pos="851"/>
        <w:tab w:val="right" w:pos="9922"/>
      </w:tabs>
      <w:spacing w:after="60"/>
      <w:ind w:left="851" w:hanging="425"/>
    </w:pPr>
  </w:style>
  <w:style w:type="paragraph" w:styleId="Verzeichnis6">
    <w:name w:val="toc 6"/>
    <w:basedOn w:val="Standard"/>
    <w:next w:val="Standard"/>
    <w:semiHidden/>
    <w:rsid w:val="00C168C5"/>
    <w:pPr>
      <w:tabs>
        <w:tab w:val="left" w:pos="851"/>
        <w:tab w:val="right" w:pos="9922"/>
      </w:tabs>
      <w:spacing w:after="60"/>
      <w:ind w:left="851" w:hanging="425"/>
    </w:pPr>
  </w:style>
  <w:style w:type="paragraph" w:styleId="Verzeichnis7">
    <w:name w:val="toc 7"/>
    <w:basedOn w:val="Standard"/>
    <w:next w:val="Standard"/>
    <w:semiHidden/>
    <w:rsid w:val="00C168C5"/>
    <w:pPr>
      <w:tabs>
        <w:tab w:val="left" w:pos="1276"/>
        <w:tab w:val="right" w:pos="9922"/>
      </w:tabs>
      <w:spacing w:after="60"/>
      <w:ind w:left="1276" w:hanging="567"/>
    </w:pPr>
    <w:rPr>
      <w:sz w:val="22"/>
    </w:rPr>
  </w:style>
  <w:style w:type="paragraph" w:styleId="Verzeichnis8">
    <w:name w:val="toc 8"/>
    <w:basedOn w:val="Standard"/>
    <w:next w:val="Standard"/>
    <w:semiHidden/>
    <w:rsid w:val="00C168C5"/>
    <w:pPr>
      <w:tabs>
        <w:tab w:val="left" w:pos="1276"/>
        <w:tab w:val="right" w:pos="9922"/>
      </w:tabs>
      <w:spacing w:after="60"/>
      <w:ind w:left="1276" w:hanging="567"/>
    </w:pPr>
    <w:rPr>
      <w:sz w:val="22"/>
    </w:rPr>
  </w:style>
  <w:style w:type="paragraph" w:styleId="Verzeichnis9">
    <w:name w:val="toc 9"/>
    <w:basedOn w:val="Standard"/>
    <w:next w:val="Standard"/>
    <w:semiHidden/>
    <w:rsid w:val="00C168C5"/>
    <w:pPr>
      <w:tabs>
        <w:tab w:val="left" w:pos="1276"/>
        <w:tab w:val="right" w:pos="9922"/>
      </w:tabs>
      <w:spacing w:after="60"/>
      <w:ind w:left="1276" w:hanging="567"/>
    </w:pPr>
    <w:rPr>
      <w:sz w:val="22"/>
    </w:rPr>
  </w:style>
  <w:style w:type="paragraph" w:customStyle="1" w:styleId="Verzeichniseinzug1">
    <w:name w:val="Verzeichniseinzug 1"/>
    <w:basedOn w:val="Standard"/>
    <w:rsid w:val="00C168C5"/>
    <w:pPr>
      <w:spacing w:after="60"/>
      <w:ind w:left="425" w:right="709"/>
    </w:pPr>
  </w:style>
  <w:style w:type="paragraph" w:customStyle="1" w:styleId="Aktenzeichen">
    <w:name w:val="Aktenzeichen"/>
    <w:basedOn w:val="Standard"/>
    <w:rsid w:val="00C168C5"/>
    <w:pPr>
      <w:tabs>
        <w:tab w:val="left" w:pos="1701"/>
      </w:tabs>
      <w:spacing w:before="240" w:after="60"/>
    </w:pPr>
    <w:rPr>
      <w:b/>
    </w:rPr>
  </w:style>
  <w:style w:type="paragraph" w:customStyle="1" w:styleId="Versandart">
    <w:name w:val="Versandart"/>
    <w:rsid w:val="00C168C5"/>
    <w:rPr>
      <w:b/>
      <w:noProof/>
      <w:spacing w:val="10"/>
      <w:sz w:val="24"/>
    </w:rPr>
  </w:style>
  <w:style w:type="paragraph" w:customStyle="1" w:styleId="Verzeichnis">
    <w:name w:val="Verzeichnis"/>
    <w:basedOn w:val="Standard"/>
    <w:rsid w:val="00C168C5"/>
  </w:style>
  <w:style w:type="paragraph" w:customStyle="1" w:styleId="RAeListe">
    <w:name w:val="RAeListe"/>
    <w:rsid w:val="00C168C5"/>
    <w:pPr>
      <w:framePr w:w="3481" w:hSpace="142" w:wrap="around" w:vAnchor="page" w:hAnchor="page" w:x="8058" w:y="2161"/>
      <w:spacing w:before="60" w:after="60"/>
    </w:pPr>
    <w:rPr>
      <w:smallCaps/>
      <w:noProof/>
    </w:rPr>
  </w:style>
  <w:style w:type="paragraph" w:customStyle="1" w:styleId="RAeAnschrift">
    <w:name w:val="RAeAnschrift"/>
    <w:rsid w:val="00C168C5"/>
    <w:pPr>
      <w:spacing w:before="60" w:after="60" w:line="360" w:lineRule="auto"/>
    </w:pPr>
    <w:rPr>
      <w:caps/>
      <w:noProof/>
      <w:sz w:val="16"/>
    </w:rPr>
  </w:style>
  <w:style w:type="paragraph" w:customStyle="1" w:styleId="RAeGebiete">
    <w:name w:val="RAeGebiete"/>
    <w:rsid w:val="00C168C5"/>
    <w:pPr>
      <w:framePr w:w="3481" w:hSpace="142" w:wrap="around" w:vAnchor="page" w:hAnchor="page" w:x="8058" w:y="2161"/>
      <w:spacing w:before="40" w:after="40"/>
    </w:pPr>
    <w:rPr>
      <w:caps/>
      <w:noProof/>
      <w:sz w:val="17"/>
    </w:rPr>
  </w:style>
  <w:style w:type="paragraph" w:customStyle="1" w:styleId="RAeBerufTitel">
    <w:name w:val="RAeBerufTitel"/>
    <w:rsid w:val="00C168C5"/>
    <w:pPr>
      <w:spacing w:before="60" w:after="120"/>
      <w:ind w:left="6634" w:hanging="6634"/>
    </w:pPr>
    <w:rPr>
      <w:caps/>
      <w:noProof/>
      <w:sz w:val="16"/>
    </w:rPr>
  </w:style>
  <w:style w:type="paragraph" w:customStyle="1" w:styleId="Rubrum">
    <w:name w:val="Rubrum"/>
    <w:basedOn w:val="Standard"/>
    <w:next w:val="Standard"/>
    <w:rsid w:val="00C168C5"/>
    <w:pPr>
      <w:jc w:val="center"/>
    </w:pPr>
  </w:style>
  <w:style w:type="paragraph" w:customStyle="1" w:styleId="ZitatRsprLit">
    <w:name w:val="Zitat Rspr/Lit"/>
    <w:basedOn w:val="Standard"/>
    <w:rsid w:val="00C168C5"/>
    <w:pPr>
      <w:tabs>
        <w:tab w:val="left" w:pos="1701"/>
      </w:tabs>
      <w:spacing w:after="60"/>
      <w:ind w:left="1701" w:right="1276" w:hanging="142"/>
    </w:pPr>
    <w:rPr>
      <w:sz w:val="22"/>
    </w:rPr>
  </w:style>
  <w:style w:type="paragraph" w:customStyle="1" w:styleId="Glaubhaftmachung">
    <w:name w:val="Glaubhaftmachung"/>
    <w:basedOn w:val="Standard"/>
    <w:rsid w:val="00C168C5"/>
    <w:pPr>
      <w:keepLines/>
      <w:tabs>
        <w:tab w:val="left" w:pos="3544"/>
      </w:tabs>
      <w:ind w:left="3828" w:hanging="3119"/>
    </w:pPr>
  </w:style>
  <w:style w:type="character" w:styleId="Seitenzahl">
    <w:name w:val="page number"/>
    <w:basedOn w:val="Absatz-Standardschriftart"/>
    <w:rsid w:val="00C168C5"/>
  </w:style>
  <w:style w:type="paragraph" w:styleId="Abbildungsverzeichnis">
    <w:name w:val="table of figures"/>
    <w:basedOn w:val="Standard"/>
    <w:next w:val="Standard"/>
    <w:semiHidden/>
    <w:rsid w:val="00C168C5"/>
    <w:pPr>
      <w:ind w:left="482" w:hanging="482"/>
    </w:pPr>
  </w:style>
  <w:style w:type="paragraph" w:styleId="Umschlagabsenderadresse">
    <w:name w:val="envelope return"/>
    <w:basedOn w:val="Standard"/>
    <w:rsid w:val="00C168C5"/>
    <w:rPr>
      <w:rFonts w:ascii="Arial" w:hAnsi="Arial"/>
    </w:rPr>
  </w:style>
  <w:style w:type="paragraph" w:styleId="Aufzhlungszeichen">
    <w:name w:val="List Bullet"/>
    <w:basedOn w:val="Standard"/>
    <w:rsid w:val="00C168C5"/>
    <w:pPr>
      <w:numPr>
        <w:numId w:val="1"/>
      </w:numPr>
      <w:ind w:left="357" w:hanging="357"/>
    </w:pPr>
  </w:style>
  <w:style w:type="paragraph" w:styleId="Aufzhlungszeichen2">
    <w:name w:val="List Bullet 2"/>
    <w:basedOn w:val="Standard"/>
    <w:rsid w:val="00C168C5"/>
    <w:pPr>
      <w:numPr>
        <w:numId w:val="2"/>
      </w:numPr>
      <w:ind w:left="641" w:hanging="357"/>
    </w:pPr>
  </w:style>
  <w:style w:type="paragraph" w:styleId="Aufzhlungszeichen3">
    <w:name w:val="List Bullet 3"/>
    <w:basedOn w:val="Standard"/>
    <w:rsid w:val="00C168C5"/>
    <w:pPr>
      <w:numPr>
        <w:numId w:val="3"/>
      </w:numPr>
      <w:ind w:left="924" w:hanging="357"/>
    </w:pPr>
  </w:style>
  <w:style w:type="paragraph" w:styleId="Aufzhlungszeichen4">
    <w:name w:val="List Bullet 4"/>
    <w:basedOn w:val="Standard"/>
    <w:rsid w:val="00C168C5"/>
    <w:pPr>
      <w:numPr>
        <w:numId w:val="4"/>
      </w:numPr>
      <w:ind w:left="1208" w:hanging="357"/>
    </w:pPr>
  </w:style>
  <w:style w:type="paragraph" w:styleId="Aufzhlungszeichen5">
    <w:name w:val="List Bullet 5"/>
    <w:basedOn w:val="Standard"/>
    <w:rsid w:val="00C168C5"/>
    <w:pPr>
      <w:numPr>
        <w:numId w:val="5"/>
      </w:numPr>
      <w:ind w:left="1491" w:hanging="357"/>
    </w:pPr>
  </w:style>
  <w:style w:type="paragraph" w:styleId="Beschriftung">
    <w:name w:val="caption"/>
    <w:basedOn w:val="Standard"/>
    <w:next w:val="Standard"/>
    <w:qFormat/>
    <w:rsid w:val="00C168C5"/>
    <w:rPr>
      <w:b/>
    </w:rPr>
  </w:style>
  <w:style w:type="paragraph" w:styleId="Endnotentext">
    <w:name w:val="endnote text"/>
    <w:basedOn w:val="Standard"/>
    <w:semiHidden/>
    <w:rsid w:val="00C168C5"/>
  </w:style>
  <w:style w:type="paragraph" w:styleId="Funotentext">
    <w:name w:val="footnote text"/>
    <w:basedOn w:val="Standard"/>
    <w:semiHidden/>
    <w:rsid w:val="00C168C5"/>
  </w:style>
  <w:style w:type="paragraph" w:styleId="Index1">
    <w:name w:val="index 1"/>
    <w:basedOn w:val="Standard"/>
    <w:next w:val="Standard"/>
    <w:semiHidden/>
    <w:rsid w:val="00C168C5"/>
    <w:pPr>
      <w:ind w:left="238" w:hanging="238"/>
    </w:pPr>
  </w:style>
  <w:style w:type="paragraph" w:styleId="Index2">
    <w:name w:val="index 2"/>
    <w:basedOn w:val="Standard"/>
    <w:next w:val="Standard"/>
    <w:semiHidden/>
    <w:rsid w:val="00C168C5"/>
    <w:pPr>
      <w:ind w:left="476" w:hanging="238"/>
    </w:pPr>
  </w:style>
  <w:style w:type="paragraph" w:styleId="Index3">
    <w:name w:val="index 3"/>
    <w:basedOn w:val="Standard"/>
    <w:next w:val="Standard"/>
    <w:semiHidden/>
    <w:rsid w:val="00C168C5"/>
    <w:pPr>
      <w:ind w:left="720" w:hanging="238"/>
    </w:pPr>
  </w:style>
  <w:style w:type="paragraph" w:styleId="Index4">
    <w:name w:val="index 4"/>
    <w:basedOn w:val="Standard"/>
    <w:next w:val="Standard"/>
    <w:semiHidden/>
    <w:rsid w:val="00C168C5"/>
    <w:pPr>
      <w:ind w:left="958" w:hanging="238"/>
    </w:pPr>
  </w:style>
  <w:style w:type="paragraph" w:styleId="Index5">
    <w:name w:val="index 5"/>
    <w:basedOn w:val="Standard"/>
    <w:next w:val="Standard"/>
    <w:semiHidden/>
    <w:rsid w:val="00C168C5"/>
    <w:pPr>
      <w:ind w:left="1196" w:hanging="238"/>
    </w:pPr>
  </w:style>
  <w:style w:type="paragraph" w:styleId="Index6">
    <w:name w:val="index 6"/>
    <w:basedOn w:val="Standard"/>
    <w:next w:val="Standard"/>
    <w:semiHidden/>
    <w:rsid w:val="00C168C5"/>
    <w:pPr>
      <w:ind w:left="1440" w:hanging="238"/>
    </w:pPr>
  </w:style>
  <w:style w:type="paragraph" w:styleId="Index7">
    <w:name w:val="index 7"/>
    <w:basedOn w:val="Standard"/>
    <w:next w:val="Standard"/>
    <w:semiHidden/>
    <w:rsid w:val="00C168C5"/>
    <w:pPr>
      <w:ind w:left="1678" w:hanging="238"/>
    </w:pPr>
  </w:style>
  <w:style w:type="paragraph" w:styleId="Index8">
    <w:name w:val="index 8"/>
    <w:basedOn w:val="Standard"/>
    <w:next w:val="Standard"/>
    <w:semiHidden/>
    <w:rsid w:val="00C168C5"/>
    <w:pPr>
      <w:ind w:left="1916" w:hanging="238"/>
    </w:pPr>
  </w:style>
  <w:style w:type="paragraph" w:styleId="Indexberschrift">
    <w:name w:val="index heading"/>
    <w:next w:val="Index1"/>
    <w:semiHidden/>
    <w:rsid w:val="00C168C5"/>
    <w:pPr>
      <w:spacing w:before="120" w:after="120" w:line="360" w:lineRule="atLeast"/>
    </w:pPr>
    <w:rPr>
      <w:rFonts w:ascii="Arial" w:hAnsi="Arial"/>
      <w:b/>
      <w:spacing w:val="10"/>
    </w:rPr>
  </w:style>
  <w:style w:type="paragraph" w:styleId="Kommentartext">
    <w:name w:val="annotation text"/>
    <w:basedOn w:val="Standard"/>
    <w:semiHidden/>
    <w:rsid w:val="00C168C5"/>
  </w:style>
  <w:style w:type="paragraph" w:styleId="Liste">
    <w:name w:val="List"/>
    <w:basedOn w:val="Standard"/>
    <w:rsid w:val="00C168C5"/>
    <w:pPr>
      <w:ind w:left="284" w:hanging="284"/>
    </w:pPr>
  </w:style>
  <w:style w:type="paragraph" w:styleId="Liste2">
    <w:name w:val="List 2"/>
    <w:basedOn w:val="Standard"/>
    <w:rsid w:val="00C168C5"/>
    <w:pPr>
      <w:ind w:left="568" w:hanging="284"/>
    </w:pPr>
  </w:style>
  <w:style w:type="paragraph" w:styleId="Liste3">
    <w:name w:val="List 3"/>
    <w:basedOn w:val="Standard"/>
    <w:rsid w:val="00C168C5"/>
    <w:pPr>
      <w:ind w:left="851" w:hanging="284"/>
    </w:pPr>
  </w:style>
  <w:style w:type="paragraph" w:styleId="Liste4">
    <w:name w:val="List 4"/>
    <w:basedOn w:val="Standard"/>
    <w:rsid w:val="00C168C5"/>
    <w:pPr>
      <w:ind w:left="1135" w:hanging="284"/>
    </w:pPr>
  </w:style>
  <w:style w:type="paragraph" w:styleId="Liste5">
    <w:name w:val="List 5"/>
    <w:basedOn w:val="Standard"/>
    <w:rsid w:val="00C168C5"/>
    <w:pPr>
      <w:ind w:left="1418" w:hanging="284"/>
    </w:pPr>
  </w:style>
  <w:style w:type="paragraph" w:styleId="Listenfortsetzung">
    <w:name w:val="List Continue"/>
    <w:basedOn w:val="Standard"/>
    <w:rsid w:val="00C168C5"/>
    <w:pPr>
      <w:ind w:left="284"/>
    </w:pPr>
  </w:style>
  <w:style w:type="paragraph" w:styleId="Listenfortsetzung2">
    <w:name w:val="List Continue 2"/>
    <w:basedOn w:val="Standard"/>
    <w:rsid w:val="00C168C5"/>
    <w:pPr>
      <w:ind w:left="567"/>
    </w:pPr>
  </w:style>
  <w:style w:type="paragraph" w:styleId="Listenfortsetzung3">
    <w:name w:val="List Continue 3"/>
    <w:basedOn w:val="Standard"/>
    <w:rsid w:val="00C168C5"/>
    <w:pPr>
      <w:ind w:left="851"/>
    </w:pPr>
  </w:style>
  <w:style w:type="paragraph" w:styleId="Listenfortsetzung4">
    <w:name w:val="List Continue 4"/>
    <w:basedOn w:val="Standard"/>
    <w:rsid w:val="00C168C5"/>
    <w:pPr>
      <w:ind w:left="1134"/>
    </w:pPr>
  </w:style>
  <w:style w:type="paragraph" w:styleId="Listenfortsetzung5">
    <w:name w:val="List Continue 5"/>
    <w:basedOn w:val="Standard"/>
    <w:rsid w:val="00C168C5"/>
    <w:pPr>
      <w:ind w:left="1418"/>
    </w:pPr>
  </w:style>
  <w:style w:type="paragraph" w:styleId="Listennummer">
    <w:name w:val="List Number"/>
    <w:basedOn w:val="Standard"/>
    <w:rsid w:val="00C168C5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C168C5"/>
    <w:pPr>
      <w:numPr>
        <w:numId w:val="7"/>
      </w:numPr>
      <w:ind w:left="641" w:hanging="357"/>
    </w:pPr>
  </w:style>
  <w:style w:type="paragraph" w:styleId="Listennummer3">
    <w:name w:val="List Number 3"/>
    <w:basedOn w:val="Standard"/>
    <w:rsid w:val="00C168C5"/>
    <w:pPr>
      <w:numPr>
        <w:numId w:val="8"/>
      </w:numPr>
      <w:ind w:left="924" w:hanging="357"/>
    </w:pPr>
  </w:style>
  <w:style w:type="paragraph" w:styleId="Listennummer4">
    <w:name w:val="List Number 4"/>
    <w:basedOn w:val="Standard"/>
    <w:rsid w:val="00C168C5"/>
    <w:pPr>
      <w:numPr>
        <w:numId w:val="9"/>
      </w:numPr>
      <w:ind w:left="1208" w:hanging="357"/>
    </w:pPr>
  </w:style>
  <w:style w:type="paragraph" w:styleId="Listennummer5">
    <w:name w:val="List Number 5"/>
    <w:basedOn w:val="Standard"/>
    <w:rsid w:val="00C168C5"/>
    <w:pPr>
      <w:numPr>
        <w:numId w:val="10"/>
      </w:numPr>
      <w:ind w:left="1491" w:hanging="357"/>
    </w:pPr>
  </w:style>
  <w:style w:type="paragraph" w:styleId="Nachrichtenkopf">
    <w:name w:val="Message Header"/>
    <w:rsid w:val="00C16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360" w:lineRule="atLeast"/>
      <w:ind w:left="1134" w:hanging="1134"/>
    </w:pPr>
    <w:rPr>
      <w:rFonts w:ascii="Arial" w:hAnsi="Arial"/>
      <w:spacing w:val="10"/>
      <w:sz w:val="24"/>
    </w:rPr>
  </w:style>
  <w:style w:type="paragraph" w:styleId="Textkrper">
    <w:name w:val="Body Text"/>
    <w:basedOn w:val="Standard"/>
    <w:link w:val="TextkrperZchn"/>
    <w:uiPriority w:val="1"/>
    <w:qFormat/>
    <w:rsid w:val="00C168C5"/>
  </w:style>
  <w:style w:type="paragraph" w:styleId="Umschlagadresse">
    <w:name w:val="envelope address"/>
    <w:basedOn w:val="Standard"/>
    <w:rsid w:val="00C168C5"/>
    <w:pPr>
      <w:framePr w:w="4320" w:h="2160" w:hRule="exact" w:hSpace="141" w:wrap="auto" w:hAnchor="page" w:xAlign="center" w:yAlign="bottom"/>
    </w:pPr>
    <w:rPr>
      <w:rFonts w:ascii="Arial" w:hAnsi="Arial"/>
    </w:rPr>
  </w:style>
  <w:style w:type="paragraph" w:styleId="Unterschrift">
    <w:name w:val="Signature"/>
    <w:basedOn w:val="Standard"/>
    <w:rsid w:val="00C168C5"/>
  </w:style>
  <w:style w:type="paragraph" w:styleId="Untertitel">
    <w:name w:val="Subtitle"/>
    <w:basedOn w:val="Standard"/>
    <w:qFormat/>
    <w:rsid w:val="00C168C5"/>
    <w:pPr>
      <w:spacing w:after="60"/>
      <w:jc w:val="center"/>
      <w:outlineLvl w:val="1"/>
    </w:pPr>
    <w:rPr>
      <w:rFonts w:ascii="Arial" w:hAnsi="Arial"/>
    </w:rPr>
  </w:style>
  <w:style w:type="paragraph" w:styleId="RGV-berschrift">
    <w:name w:val="toa heading"/>
    <w:basedOn w:val="Standard"/>
    <w:next w:val="Standard"/>
    <w:semiHidden/>
    <w:rsid w:val="00C168C5"/>
    <w:rPr>
      <w:b/>
    </w:rPr>
  </w:style>
  <w:style w:type="paragraph" w:styleId="Rechtsgrundlagenverzeichnis">
    <w:name w:val="table of authorities"/>
    <w:basedOn w:val="Standard"/>
    <w:next w:val="Standard"/>
    <w:semiHidden/>
    <w:rsid w:val="00C168C5"/>
    <w:pPr>
      <w:ind w:left="238" w:hanging="238"/>
    </w:pPr>
  </w:style>
  <w:style w:type="paragraph" w:styleId="Index9">
    <w:name w:val="index 9"/>
    <w:basedOn w:val="Standard"/>
    <w:next w:val="Standard"/>
    <w:semiHidden/>
    <w:rsid w:val="00C168C5"/>
    <w:pPr>
      <w:ind w:left="2160" w:hanging="240"/>
    </w:pPr>
  </w:style>
  <w:style w:type="paragraph" w:styleId="Makrotext">
    <w:name w:val="macro"/>
    <w:semiHidden/>
    <w:rsid w:val="00C168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60" w:lineRule="atLeast"/>
    </w:pPr>
    <w:rPr>
      <w:rFonts w:ascii="Courier New" w:hAnsi="Courier New"/>
      <w:spacing w:val="10"/>
    </w:rPr>
  </w:style>
  <w:style w:type="character" w:styleId="Zeilennummer">
    <w:name w:val="line number"/>
    <w:basedOn w:val="Absatz-Standardschriftart"/>
    <w:rsid w:val="00C168C5"/>
  </w:style>
  <w:style w:type="paragraph" w:styleId="Anrede">
    <w:name w:val="Salutation"/>
    <w:basedOn w:val="Standard"/>
    <w:next w:val="Standard"/>
    <w:rsid w:val="00C168C5"/>
  </w:style>
  <w:style w:type="paragraph" w:styleId="Datum">
    <w:name w:val="Date"/>
    <w:basedOn w:val="Standard"/>
    <w:next w:val="Standard"/>
    <w:rsid w:val="00C168C5"/>
  </w:style>
  <w:style w:type="paragraph" w:styleId="Dokumentstruktur">
    <w:name w:val="Document Map"/>
    <w:semiHidden/>
    <w:rsid w:val="00C168C5"/>
    <w:pPr>
      <w:shd w:val="clear" w:color="auto" w:fill="000080"/>
    </w:pPr>
    <w:rPr>
      <w:rFonts w:ascii="Tahoma" w:hAnsi="Tahoma"/>
      <w:noProof/>
      <w:sz w:val="16"/>
    </w:rPr>
  </w:style>
  <w:style w:type="paragraph" w:styleId="Fu-Endnotenberschrift">
    <w:name w:val="Note Heading"/>
    <w:basedOn w:val="Standard"/>
    <w:next w:val="Standard"/>
    <w:rsid w:val="00C168C5"/>
  </w:style>
  <w:style w:type="paragraph" w:styleId="NurText">
    <w:name w:val="Plain Text"/>
    <w:rsid w:val="00C168C5"/>
    <w:pPr>
      <w:spacing w:before="120" w:after="120" w:line="360" w:lineRule="atLeast"/>
    </w:pPr>
    <w:rPr>
      <w:rFonts w:ascii="Courier New" w:hAnsi="Courier New"/>
      <w:spacing w:val="10"/>
      <w:sz w:val="24"/>
    </w:rPr>
  </w:style>
  <w:style w:type="paragraph" w:styleId="Textkrper2">
    <w:name w:val="Body Text 2"/>
    <w:basedOn w:val="Standard"/>
    <w:rsid w:val="00C168C5"/>
    <w:pPr>
      <w:spacing w:line="480" w:lineRule="auto"/>
    </w:pPr>
  </w:style>
  <w:style w:type="paragraph" w:styleId="Textkrper3">
    <w:name w:val="Body Text 3"/>
    <w:basedOn w:val="Standard"/>
    <w:rsid w:val="00C168C5"/>
    <w:rPr>
      <w:sz w:val="16"/>
    </w:rPr>
  </w:style>
  <w:style w:type="paragraph" w:styleId="Textkrper-Zeileneinzug">
    <w:name w:val="Body Text Indent"/>
    <w:basedOn w:val="Standard"/>
    <w:rsid w:val="00C168C5"/>
    <w:pPr>
      <w:ind w:left="284"/>
    </w:pPr>
  </w:style>
  <w:style w:type="paragraph" w:styleId="Textkrper-Einzug2">
    <w:name w:val="Body Text Indent 2"/>
    <w:basedOn w:val="Standard"/>
    <w:rsid w:val="00C168C5"/>
    <w:pPr>
      <w:spacing w:line="480" w:lineRule="auto"/>
      <w:ind w:left="284"/>
    </w:pPr>
  </w:style>
  <w:style w:type="paragraph" w:styleId="Textkrper-Einzug3">
    <w:name w:val="Body Text Indent 3"/>
    <w:basedOn w:val="Standard"/>
    <w:rsid w:val="00C168C5"/>
    <w:pPr>
      <w:ind w:left="284"/>
    </w:pPr>
    <w:rPr>
      <w:sz w:val="16"/>
    </w:rPr>
  </w:style>
  <w:style w:type="paragraph" w:styleId="Textkrper-Erstzeileneinzug">
    <w:name w:val="Body Text First Indent"/>
    <w:basedOn w:val="Standard"/>
    <w:rsid w:val="00C168C5"/>
    <w:pPr>
      <w:ind w:firstLine="210"/>
    </w:pPr>
  </w:style>
  <w:style w:type="paragraph" w:styleId="Textkrper-Erstzeileneinzug2">
    <w:name w:val="Body Text First Indent 2"/>
    <w:basedOn w:val="Standard"/>
    <w:rsid w:val="00C168C5"/>
    <w:pPr>
      <w:ind w:left="284" w:firstLine="210"/>
    </w:pPr>
  </w:style>
  <w:style w:type="paragraph" w:styleId="Blocktext">
    <w:name w:val="Block Text"/>
    <w:basedOn w:val="Standard"/>
    <w:rsid w:val="00C168C5"/>
    <w:pPr>
      <w:ind w:left="1440" w:right="1440"/>
    </w:pPr>
  </w:style>
  <w:style w:type="paragraph" w:styleId="Sprechblasentext">
    <w:name w:val="Balloon Text"/>
    <w:basedOn w:val="Standard"/>
    <w:link w:val="SprechblasentextZchn"/>
    <w:rsid w:val="008D28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D2886"/>
    <w:rPr>
      <w:rFonts w:ascii="Tahoma" w:hAnsi="Tahoma" w:cs="Tahoma"/>
      <w:spacing w:val="10"/>
      <w:sz w:val="16"/>
      <w:szCs w:val="16"/>
    </w:rPr>
  </w:style>
  <w:style w:type="character" w:customStyle="1" w:styleId="FuzeileZchn">
    <w:name w:val="Fußzeile Zchn"/>
    <w:link w:val="Fuzeile"/>
    <w:uiPriority w:val="99"/>
    <w:rsid w:val="008D2886"/>
    <w:rPr>
      <w:caps/>
      <w:noProof/>
      <w:sz w:val="16"/>
    </w:rPr>
  </w:style>
  <w:style w:type="character" w:customStyle="1" w:styleId="KopfzeileZchn">
    <w:name w:val="Kopfzeile Zchn"/>
    <w:link w:val="Kopfzeile"/>
    <w:uiPriority w:val="99"/>
    <w:rsid w:val="00D65664"/>
    <w:rPr>
      <w:noProof/>
    </w:rPr>
  </w:style>
  <w:style w:type="character" w:styleId="Hyperlink">
    <w:name w:val="Hyperlink"/>
    <w:unhideWhenUsed/>
    <w:rsid w:val="00142730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E41E4"/>
    <w:rPr>
      <w:spacing w:val="10"/>
      <w:sz w:val="24"/>
    </w:rPr>
  </w:style>
  <w:style w:type="paragraph" w:styleId="Listenabsatz">
    <w:name w:val="List Paragraph"/>
    <w:basedOn w:val="Standard"/>
    <w:uiPriority w:val="34"/>
    <w:qFormat/>
    <w:rsid w:val="00081ED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07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e.tl/t-mr61ueRKSB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nopark.de/oeffnungszeiten/kindertag-im-park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anopark.de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panopark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192.168.0.2/0%20Vorlagen/0%20Briefe/10%20Brief%20Panoramapark%20Log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79A4-EAD6-4F59-A5DD-2A556314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Brief Panoramapark Logo.dotx</Template>
  <TotalTime>0</TotalTime>
  <Pages>2</Pages>
  <Words>590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</vt:lpstr>
    </vt:vector>
  </TitlesOfParts>
  <Company>Microsoft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Pano Park GF</dc:creator>
  <cp:keywords/>
  <cp:lastModifiedBy>61 Straube, Eric Christopher</cp:lastModifiedBy>
  <cp:revision>3</cp:revision>
  <cp:lastPrinted>2025-04-09T21:14:00Z</cp:lastPrinted>
  <dcterms:created xsi:type="dcterms:W3CDTF">2025-04-09T21:17:00Z</dcterms:created>
  <dcterms:modified xsi:type="dcterms:W3CDTF">2025-05-23T18:37:00Z</dcterms:modified>
</cp:coreProperties>
</file>